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FD60C" w14:textId="77777777" w:rsidR="00984A92" w:rsidRPr="00B9424A" w:rsidRDefault="00BF6033" w:rsidP="00B9424A">
      <w:pPr>
        <w:rPr>
          <w:rFonts w:ascii="Arial" w:hAnsi="Arial" w:cs="Arial"/>
          <w:b/>
          <w:bCs/>
          <w:sz w:val="28"/>
          <w:szCs w:val="22"/>
        </w:rPr>
      </w:pPr>
      <w:r w:rsidRPr="00B9424A">
        <w:rPr>
          <w:rFonts w:ascii="Arial" w:hAnsi="Arial" w:cs="Arial"/>
          <w:b/>
          <w:bCs/>
          <w:sz w:val="28"/>
          <w:szCs w:val="22"/>
        </w:rPr>
        <w:t>Projektskizze</w:t>
      </w:r>
      <w:r w:rsidR="00514C57" w:rsidRPr="00B9424A">
        <w:rPr>
          <w:rFonts w:ascii="Arial" w:hAnsi="Arial" w:cs="Arial"/>
          <w:b/>
          <w:bCs/>
          <w:sz w:val="28"/>
          <w:szCs w:val="22"/>
        </w:rPr>
        <w:t xml:space="preserve"> </w:t>
      </w:r>
      <w:r w:rsidR="003A7BA4" w:rsidRPr="00B9424A">
        <w:rPr>
          <w:rFonts w:ascii="Arial" w:hAnsi="Arial" w:cs="Arial"/>
          <w:b/>
          <w:bCs/>
          <w:sz w:val="28"/>
          <w:szCs w:val="22"/>
        </w:rPr>
        <w:t xml:space="preserve">LEADER </w:t>
      </w:r>
      <w:r w:rsidR="00514C57" w:rsidRPr="00B9424A">
        <w:rPr>
          <w:rFonts w:ascii="Arial" w:hAnsi="Arial" w:cs="Arial"/>
          <w:b/>
          <w:bCs/>
          <w:sz w:val="28"/>
          <w:szCs w:val="22"/>
        </w:rPr>
        <w:t>Saale-Orla</w:t>
      </w:r>
    </w:p>
    <w:p w14:paraId="1323730A" w14:textId="77777777" w:rsidR="00984A92" w:rsidRPr="00B9424A" w:rsidRDefault="00984A92" w:rsidP="00B9424A">
      <w:pPr>
        <w:rPr>
          <w:rFonts w:ascii="Arial" w:hAnsi="Arial" w:cs="Arial"/>
          <w:b/>
          <w:bCs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984A92" w:rsidRPr="00B9424A" w14:paraId="091AC646" w14:textId="77777777" w:rsidTr="0004535C">
        <w:tc>
          <w:tcPr>
            <w:tcW w:w="9072" w:type="dxa"/>
            <w:tcBorders>
              <w:top w:val="single" w:sz="4" w:space="0" w:color="auto"/>
              <w:bottom w:val="nil"/>
            </w:tcBorders>
            <w:shd w:val="clear" w:color="auto" w:fill="D7E8B2"/>
          </w:tcPr>
          <w:p w14:paraId="5200F098" w14:textId="77777777" w:rsidR="00984A92" w:rsidRPr="00B9424A" w:rsidRDefault="00984A92" w:rsidP="00B942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24A">
              <w:rPr>
                <w:rFonts w:ascii="Arial" w:hAnsi="Arial" w:cs="Arial"/>
                <w:b/>
                <w:bCs/>
                <w:sz w:val="22"/>
                <w:szCs w:val="22"/>
              </w:rPr>
              <w:t>Projekttitel</w:t>
            </w:r>
            <w:r w:rsidR="00D4183F" w:rsidRPr="00B942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4183F" w:rsidRPr="00B9424A">
              <w:rPr>
                <w:rFonts w:ascii="Arial" w:hAnsi="Arial" w:cs="Arial"/>
                <w:bCs/>
                <w:i/>
                <w:sz w:val="22"/>
                <w:szCs w:val="22"/>
              </w:rPr>
              <w:t>(max. 3 Wörter)</w:t>
            </w:r>
          </w:p>
        </w:tc>
      </w:tr>
      <w:tr w:rsidR="00984A92" w:rsidRPr="00B9424A" w14:paraId="05D03466" w14:textId="77777777" w:rsidTr="00B9424A">
        <w:trPr>
          <w:trHeight w:val="519"/>
        </w:trPr>
        <w:tc>
          <w:tcPr>
            <w:tcW w:w="9072" w:type="dxa"/>
            <w:tcBorders>
              <w:top w:val="nil"/>
            </w:tcBorders>
            <w:vAlign w:val="center"/>
          </w:tcPr>
          <w:p w14:paraId="633510BE" w14:textId="77777777" w:rsidR="00CB7130" w:rsidRPr="00B9424A" w:rsidRDefault="00CB7130" w:rsidP="00B942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859732457" w:edGrp="everyone" w:colFirst="0" w:colLast="0"/>
          </w:p>
        </w:tc>
      </w:tr>
      <w:permEnd w:id="859732457"/>
    </w:tbl>
    <w:p w14:paraId="1F76EBB2" w14:textId="77777777" w:rsidR="00984A92" w:rsidRPr="00B9424A" w:rsidRDefault="00984A92" w:rsidP="00B942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43"/>
        <w:gridCol w:w="3402"/>
        <w:gridCol w:w="1134"/>
        <w:gridCol w:w="2693"/>
      </w:tblGrid>
      <w:tr w:rsidR="00984A92" w:rsidRPr="00B9424A" w14:paraId="2A62E15E" w14:textId="77777777" w:rsidTr="000453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7E8B2"/>
            <w:vAlign w:val="center"/>
          </w:tcPr>
          <w:p w14:paraId="303CDFCF" w14:textId="77777777" w:rsidR="00984A92" w:rsidRPr="00B9424A" w:rsidRDefault="000B7604" w:rsidP="00B942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24A">
              <w:rPr>
                <w:rFonts w:ascii="Arial" w:hAnsi="Arial" w:cs="Arial"/>
                <w:b/>
                <w:bCs/>
                <w:sz w:val="22"/>
                <w:szCs w:val="22"/>
              </w:rPr>
              <w:t>Projektt</w:t>
            </w:r>
            <w:r w:rsidR="00024224" w:rsidRPr="00B9424A">
              <w:rPr>
                <w:rFonts w:ascii="Arial" w:hAnsi="Arial" w:cs="Arial"/>
                <w:b/>
                <w:bCs/>
                <w:sz w:val="22"/>
                <w:szCs w:val="22"/>
              </w:rPr>
              <w:t>räger</w:t>
            </w:r>
          </w:p>
        </w:tc>
      </w:tr>
      <w:tr w:rsidR="00984A92" w:rsidRPr="00B9424A" w14:paraId="1342A3F9" w14:textId="77777777" w:rsidTr="000B7604">
        <w:trPr>
          <w:trHeight w:val="454"/>
        </w:trPr>
        <w:tc>
          <w:tcPr>
            <w:tcW w:w="1843" w:type="dxa"/>
            <w:tcBorders>
              <w:top w:val="nil"/>
            </w:tcBorders>
            <w:vAlign w:val="center"/>
          </w:tcPr>
          <w:p w14:paraId="2E6C8C78" w14:textId="77777777" w:rsidR="00984A92" w:rsidRPr="00B9424A" w:rsidRDefault="00984A92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362549345" w:edGrp="everyone" w:colFirst="1" w:colLast="1"/>
            <w:permStart w:id="209602681" w:edGrp="everyone" w:colFirst="1" w:colLast="1"/>
            <w:r w:rsidRPr="00B9424A">
              <w:rPr>
                <w:rFonts w:ascii="Arial" w:hAnsi="Arial" w:cs="Arial"/>
                <w:bCs/>
                <w:sz w:val="22"/>
                <w:szCs w:val="22"/>
              </w:rPr>
              <w:t>Institution</w:t>
            </w:r>
          </w:p>
        </w:tc>
        <w:tc>
          <w:tcPr>
            <w:tcW w:w="7229" w:type="dxa"/>
            <w:gridSpan w:val="3"/>
            <w:tcBorders>
              <w:top w:val="nil"/>
            </w:tcBorders>
            <w:vAlign w:val="center"/>
          </w:tcPr>
          <w:p w14:paraId="1555AFB6" w14:textId="77777777" w:rsidR="00984A92" w:rsidRPr="00B9424A" w:rsidRDefault="00984A92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A0569" w:rsidRPr="00B9424A" w14:paraId="3A9A79E8" w14:textId="77777777" w:rsidTr="000B7604">
        <w:trPr>
          <w:trHeight w:val="454"/>
        </w:trPr>
        <w:tc>
          <w:tcPr>
            <w:tcW w:w="1843" w:type="dxa"/>
            <w:tcBorders>
              <w:top w:val="nil"/>
            </w:tcBorders>
            <w:vAlign w:val="center"/>
          </w:tcPr>
          <w:p w14:paraId="7E994C8A" w14:textId="77777777" w:rsidR="00BA0569" w:rsidRPr="00B9424A" w:rsidRDefault="00BA0569" w:rsidP="005E6653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1279098069" w:edGrp="everyone" w:colFirst="1" w:colLast="1"/>
            <w:permEnd w:id="362549345"/>
            <w:r>
              <w:rPr>
                <w:rFonts w:ascii="Arial" w:hAnsi="Arial" w:cs="Arial"/>
                <w:bCs/>
                <w:sz w:val="22"/>
                <w:szCs w:val="22"/>
              </w:rPr>
              <w:t>Ansprechpartner</w:t>
            </w:r>
            <w:permEnd w:id="209602681"/>
          </w:p>
        </w:tc>
        <w:tc>
          <w:tcPr>
            <w:tcW w:w="7229" w:type="dxa"/>
            <w:gridSpan w:val="3"/>
            <w:tcBorders>
              <w:top w:val="nil"/>
            </w:tcBorders>
            <w:vAlign w:val="center"/>
          </w:tcPr>
          <w:p w14:paraId="5A1A361A" w14:textId="77777777" w:rsidR="00BA0569" w:rsidRPr="00B9424A" w:rsidRDefault="00BA0569" w:rsidP="005E66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A0569" w:rsidRPr="00B9424A" w14:paraId="4F1CC37B" w14:textId="77777777" w:rsidTr="000B7604">
        <w:trPr>
          <w:trHeight w:val="454"/>
        </w:trPr>
        <w:tc>
          <w:tcPr>
            <w:tcW w:w="1843" w:type="dxa"/>
            <w:vAlign w:val="center"/>
          </w:tcPr>
          <w:p w14:paraId="534399CA" w14:textId="77777777" w:rsidR="00BA0569" w:rsidRPr="00B9424A" w:rsidRDefault="00BA0569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554465638" w:edGrp="everyone" w:colFirst="1" w:colLast="1"/>
            <w:permEnd w:id="1279098069"/>
            <w:r w:rsidRPr="00B9424A">
              <w:rPr>
                <w:rFonts w:ascii="Arial" w:hAnsi="Arial" w:cs="Arial"/>
                <w:bCs/>
                <w:sz w:val="22"/>
                <w:szCs w:val="22"/>
              </w:rPr>
              <w:t>Adresse</w:t>
            </w:r>
          </w:p>
        </w:tc>
        <w:tc>
          <w:tcPr>
            <w:tcW w:w="7229" w:type="dxa"/>
            <w:gridSpan w:val="3"/>
            <w:vAlign w:val="center"/>
          </w:tcPr>
          <w:p w14:paraId="636FB26C" w14:textId="77777777" w:rsidR="00BA0569" w:rsidRPr="00B9424A" w:rsidRDefault="00BA0569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A0569" w:rsidRPr="00B9424A" w14:paraId="27D7CDFA" w14:textId="77777777" w:rsidTr="000B7604">
        <w:trPr>
          <w:trHeight w:val="454"/>
        </w:trPr>
        <w:tc>
          <w:tcPr>
            <w:tcW w:w="1843" w:type="dxa"/>
            <w:vAlign w:val="center"/>
          </w:tcPr>
          <w:p w14:paraId="1D843541" w14:textId="77777777" w:rsidR="00BA0569" w:rsidRPr="00B9424A" w:rsidRDefault="00BA0569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1246655270" w:edGrp="everyone" w:colFirst="1" w:colLast="1"/>
            <w:permStart w:id="167138069" w:edGrp="everyone" w:colFirst="3" w:colLast="3"/>
            <w:permEnd w:id="554465638"/>
            <w:r w:rsidRPr="00B9424A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3402" w:type="dxa"/>
            <w:vAlign w:val="center"/>
          </w:tcPr>
          <w:p w14:paraId="73FBC3D8" w14:textId="77777777" w:rsidR="00BA0569" w:rsidRPr="00B9424A" w:rsidRDefault="00BA0569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C952F61" w14:textId="77777777" w:rsidR="00BA0569" w:rsidRPr="00B9424A" w:rsidRDefault="00BA0569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9424A">
              <w:rPr>
                <w:rFonts w:ascii="Arial" w:hAnsi="Arial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2693" w:type="dxa"/>
            <w:vAlign w:val="center"/>
          </w:tcPr>
          <w:p w14:paraId="22476419" w14:textId="77777777" w:rsidR="00BA0569" w:rsidRPr="00B9424A" w:rsidRDefault="00BA0569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permEnd w:id="1246655270"/>
      <w:permEnd w:id="167138069"/>
    </w:tbl>
    <w:p w14:paraId="1D05C0D2" w14:textId="77777777" w:rsidR="00986FB2" w:rsidRPr="00B9424A" w:rsidRDefault="00986FB2" w:rsidP="00B942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963986" w:rsidRPr="00B9424A" w14:paraId="09F43BFB" w14:textId="77777777" w:rsidTr="0004535C">
        <w:tc>
          <w:tcPr>
            <w:tcW w:w="9072" w:type="dxa"/>
            <w:tcBorders>
              <w:top w:val="single" w:sz="4" w:space="0" w:color="auto"/>
              <w:bottom w:val="nil"/>
            </w:tcBorders>
            <w:shd w:val="clear" w:color="auto" w:fill="D7E8B2"/>
          </w:tcPr>
          <w:p w14:paraId="00C2F955" w14:textId="77777777" w:rsidR="00963986" w:rsidRPr="00B9424A" w:rsidRDefault="00963986" w:rsidP="00B942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2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Kooperationspartner und Beteiligungsprozess </w:t>
            </w:r>
          </w:p>
          <w:p w14:paraId="52E3D877" w14:textId="77777777" w:rsidR="00963986" w:rsidRPr="00B9424A" w:rsidRDefault="00963986" w:rsidP="00B942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24A">
              <w:rPr>
                <w:rFonts w:ascii="Arial" w:hAnsi="Arial" w:cs="Arial"/>
                <w:bCs/>
                <w:sz w:val="22"/>
                <w:szCs w:val="22"/>
              </w:rPr>
              <w:t xml:space="preserve">Welche Personen und Gruppen </w:t>
            </w:r>
            <w:r w:rsidR="003A7BA4" w:rsidRPr="00B9424A">
              <w:rPr>
                <w:rFonts w:ascii="Arial" w:hAnsi="Arial" w:cs="Arial"/>
                <w:bCs/>
                <w:sz w:val="22"/>
                <w:szCs w:val="22"/>
              </w:rPr>
              <w:t xml:space="preserve">wurden und werden bei der Projektvorbereitung und </w:t>
            </w:r>
            <w:r w:rsidR="003A7BA4" w:rsidRPr="00B9424A">
              <w:rPr>
                <w:rFonts w:ascii="Arial" w:hAnsi="Arial" w:cs="Arial"/>
                <w:bCs/>
                <w:sz w:val="22"/>
                <w:szCs w:val="22"/>
              </w:rPr>
              <w:noBreakHyphen/>
              <w:t>umsetzung beteiligt?</w:t>
            </w:r>
            <w:r w:rsidRPr="00B9424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A7BA4" w:rsidRPr="00B9424A">
              <w:rPr>
                <w:rFonts w:ascii="Arial" w:hAnsi="Arial" w:cs="Arial"/>
                <w:bCs/>
                <w:sz w:val="22"/>
                <w:szCs w:val="22"/>
              </w:rPr>
              <w:t>Wer profitiert auch von dem Projekt</w:t>
            </w:r>
            <w:r w:rsidRPr="00B9424A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</w:tr>
      <w:tr w:rsidR="00963986" w:rsidRPr="00B9424A" w14:paraId="1842B7B8" w14:textId="77777777" w:rsidTr="003F0BA4">
        <w:trPr>
          <w:trHeight w:val="1304"/>
        </w:trPr>
        <w:tc>
          <w:tcPr>
            <w:tcW w:w="9072" w:type="dxa"/>
            <w:tcBorders>
              <w:top w:val="nil"/>
            </w:tcBorders>
          </w:tcPr>
          <w:p w14:paraId="79ADB697" w14:textId="77777777" w:rsidR="00963986" w:rsidRPr="00B9424A" w:rsidRDefault="00963986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75520222" w:edGrp="everyone" w:colFirst="0" w:colLast="0"/>
          </w:p>
        </w:tc>
      </w:tr>
      <w:permEnd w:id="75520222"/>
    </w:tbl>
    <w:p w14:paraId="528EC0DE" w14:textId="77777777" w:rsidR="00963986" w:rsidRPr="00B9424A" w:rsidRDefault="00963986" w:rsidP="00B942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984A92" w:rsidRPr="00B9424A" w14:paraId="14CB30FD" w14:textId="77777777" w:rsidTr="0004535C">
        <w:tc>
          <w:tcPr>
            <w:tcW w:w="9072" w:type="dxa"/>
            <w:tcBorders>
              <w:top w:val="single" w:sz="4" w:space="0" w:color="auto"/>
              <w:bottom w:val="nil"/>
            </w:tcBorders>
            <w:shd w:val="clear" w:color="auto" w:fill="D7E8B2"/>
          </w:tcPr>
          <w:p w14:paraId="4989F93D" w14:textId="77777777" w:rsidR="00B31E63" w:rsidRPr="00B9424A" w:rsidRDefault="00984A92" w:rsidP="00B942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24A">
              <w:rPr>
                <w:rFonts w:ascii="Arial" w:hAnsi="Arial" w:cs="Arial"/>
                <w:b/>
                <w:bCs/>
                <w:sz w:val="22"/>
                <w:szCs w:val="22"/>
              </w:rPr>
              <w:t>Projektbeschreibung</w:t>
            </w:r>
          </w:p>
          <w:p w14:paraId="4D2B64EA" w14:textId="77777777" w:rsidR="00984A92" w:rsidRPr="00B9424A" w:rsidRDefault="00B31E63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9424A">
              <w:rPr>
                <w:rFonts w:ascii="Arial" w:hAnsi="Arial" w:cs="Arial"/>
                <w:bCs/>
                <w:sz w:val="22"/>
                <w:szCs w:val="22"/>
              </w:rPr>
              <w:t xml:space="preserve">Darstellung des </w:t>
            </w:r>
            <w:r w:rsidR="00986FB2" w:rsidRPr="00B9424A">
              <w:rPr>
                <w:rFonts w:ascii="Arial" w:hAnsi="Arial" w:cs="Arial"/>
                <w:bCs/>
                <w:sz w:val="22"/>
                <w:szCs w:val="22"/>
              </w:rPr>
              <w:t>gesamten Projektes</w:t>
            </w:r>
            <w:r w:rsidR="002A5258" w:rsidRPr="00B9424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E0552" w:rsidRPr="00B9424A">
              <w:rPr>
                <w:rFonts w:ascii="Arial" w:hAnsi="Arial" w:cs="Arial"/>
                <w:bCs/>
                <w:sz w:val="22"/>
                <w:szCs w:val="22"/>
              </w:rPr>
              <w:t xml:space="preserve">mit </w:t>
            </w:r>
            <w:r w:rsidR="002A5258" w:rsidRPr="00B9424A">
              <w:rPr>
                <w:rFonts w:ascii="Arial" w:hAnsi="Arial" w:cs="Arial"/>
                <w:bCs/>
                <w:sz w:val="22"/>
                <w:szCs w:val="22"/>
              </w:rPr>
              <w:t>Projektziele</w:t>
            </w:r>
            <w:r w:rsidR="004E0552" w:rsidRPr="00B9424A">
              <w:rPr>
                <w:rFonts w:ascii="Arial" w:hAnsi="Arial" w:cs="Arial"/>
                <w:bCs/>
                <w:sz w:val="22"/>
                <w:szCs w:val="22"/>
              </w:rPr>
              <w:t>n</w:t>
            </w:r>
          </w:p>
        </w:tc>
      </w:tr>
      <w:tr w:rsidR="00984A92" w:rsidRPr="00B9424A" w14:paraId="26D3947B" w14:textId="77777777" w:rsidTr="00A92C0B">
        <w:trPr>
          <w:trHeight w:val="5267"/>
        </w:trPr>
        <w:tc>
          <w:tcPr>
            <w:tcW w:w="9072" w:type="dxa"/>
            <w:tcBorders>
              <w:top w:val="nil"/>
            </w:tcBorders>
          </w:tcPr>
          <w:p w14:paraId="5223146E" w14:textId="77777777" w:rsidR="00EB5D99" w:rsidRPr="00B9424A" w:rsidRDefault="00EB5D99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1026181176" w:edGrp="everyone" w:colFirst="0" w:colLast="0"/>
          </w:p>
        </w:tc>
      </w:tr>
      <w:permEnd w:id="1026181176"/>
    </w:tbl>
    <w:p w14:paraId="1DF40854" w14:textId="77777777" w:rsidR="007911EC" w:rsidRPr="00B9424A" w:rsidRDefault="007911EC" w:rsidP="00B9424A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7911EC" w:rsidRPr="00B9424A" w14:paraId="5E442635" w14:textId="77777777" w:rsidTr="0004535C">
        <w:tc>
          <w:tcPr>
            <w:tcW w:w="9072" w:type="dxa"/>
            <w:tcBorders>
              <w:top w:val="single" w:sz="4" w:space="0" w:color="auto"/>
              <w:bottom w:val="nil"/>
            </w:tcBorders>
            <w:shd w:val="clear" w:color="auto" w:fill="D7E8B2"/>
          </w:tcPr>
          <w:p w14:paraId="35F04998" w14:textId="77777777" w:rsidR="00514C57" w:rsidRPr="00B9424A" w:rsidRDefault="00514C57" w:rsidP="00B942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24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Was soll konkret gefördert werden?</w:t>
            </w:r>
          </w:p>
        </w:tc>
      </w:tr>
      <w:tr w:rsidR="007911EC" w:rsidRPr="00B9424A" w14:paraId="362D556F" w14:textId="77777777" w:rsidTr="003F0BA4">
        <w:trPr>
          <w:trHeight w:val="2395"/>
        </w:trPr>
        <w:tc>
          <w:tcPr>
            <w:tcW w:w="9072" w:type="dxa"/>
            <w:tcBorders>
              <w:top w:val="nil"/>
            </w:tcBorders>
          </w:tcPr>
          <w:p w14:paraId="777A9EDC" w14:textId="77777777" w:rsidR="007911EC" w:rsidRPr="00B9424A" w:rsidRDefault="007911EC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2000499551" w:edGrp="everyone" w:colFirst="0" w:colLast="0"/>
          </w:p>
        </w:tc>
      </w:tr>
      <w:permEnd w:id="2000499551"/>
    </w:tbl>
    <w:p w14:paraId="04335261" w14:textId="77777777" w:rsidR="000B7604" w:rsidRPr="00B9424A" w:rsidRDefault="000B7604" w:rsidP="00B9424A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0B7604" w:rsidRPr="00B9424A" w14:paraId="72A7C038" w14:textId="77777777" w:rsidTr="0004535C">
        <w:tc>
          <w:tcPr>
            <w:tcW w:w="9072" w:type="dxa"/>
            <w:tcBorders>
              <w:top w:val="single" w:sz="4" w:space="0" w:color="auto"/>
              <w:bottom w:val="nil"/>
            </w:tcBorders>
            <w:shd w:val="clear" w:color="auto" w:fill="D7E8B2"/>
          </w:tcPr>
          <w:p w14:paraId="3FEBF88E" w14:textId="77777777" w:rsidR="000B7604" w:rsidRPr="00B9424A" w:rsidRDefault="000B7604" w:rsidP="00B942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24A">
              <w:rPr>
                <w:rFonts w:ascii="Arial" w:hAnsi="Arial" w:cs="Arial"/>
                <w:b/>
                <w:bCs/>
                <w:sz w:val="22"/>
                <w:szCs w:val="22"/>
              </w:rPr>
              <w:t>Zeitplan</w:t>
            </w:r>
          </w:p>
          <w:p w14:paraId="5AAB2498" w14:textId="77777777" w:rsidR="000B7604" w:rsidRPr="00B9424A" w:rsidRDefault="000B7604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9424A">
              <w:rPr>
                <w:rFonts w:ascii="Arial" w:hAnsi="Arial" w:cs="Arial"/>
                <w:bCs/>
                <w:sz w:val="22"/>
                <w:szCs w:val="22"/>
              </w:rPr>
              <w:t>Wann soll das Projekt umgesetzt werden?</w:t>
            </w:r>
          </w:p>
        </w:tc>
      </w:tr>
      <w:tr w:rsidR="000B7604" w:rsidRPr="00B9424A" w14:paraId="3C5A6A6F" w14:textId="77777777" w:rsidTr="003F0BA4">
        <w:trPr>
          <w:trHeight w:val="695"/>
        </w:trPr>
        <w:tc>
          <w:tcPr>
            <w:tcW w:w="9072" w:type="dxa"/>
            <w:tcBorders>
              <w:top w:val="nil"/>
            </w:tcBorders>
          </w:tcPr>
          <w:p w14:paraId="28861EDA" w14:textId="77777777" w:rsidR="000B7604" w:rsidRPr="00B9424A" w:rsidRDefault="000B7604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1253523892" w:edGrp="everyone" w:colFirst="0" w:colLast="0"/>
          </w:p>
        </w:tc>
      </w:tr>
      <w:permEnd w:id="1253523892"/>
    </w:tbl>
    <w:p w14:paraId="73B20AF9" w14:textId="77777777" w:rsidR="000B7604" w:rsidRPr="00B9424A" w:rsidRDefault="000B7604" w:rsidP="00B9424A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268"/>
        <w:gridCol w:w="6804"/>
      </w:tblGrid>
      <w:tr w:rsidR="000B7604" w:rsidRPr="00B9424A" w14:paraId="3198D93B" w14:textId="77777777" w:rsidTr="0004535C">
        <w:tc>
          <w:tcPr>
            <w:tcW w:w="9072" w:type="dxa"/>
            <w:gridSpan w:val="2"/>
            <w:tcBorders>
              <w:top w:val="single" w:sz="4" w:space="0" w:color="auto"/>
              <w:bottom w:val="nil"/>
            </w:tcBorders>
            <w:shd w:val="clear" w:color="auto" w:fill="D7E8B2"/>
          </w:tcPr>
          <w:p w14:paraId="105BECD1" w14:textId="77777777" w:rsidR="000B7604" w:rsidRPr="00B9424A" w:rsidRDefault="000B7604" w:rsidP="00B942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24A">
              <w:rPr>
                <w:rFonts w:ascii="Arial" w:hAnsi="Arial" w:cs="Arial"/>
                <w:b/>
                <w:bCs/>
                <w:sz w:val="22"/>
                <w:szCs w:val="22"/>
              </w:rPr>
              <w:t>Kosten und Finanzierung</w:t>
            </w:r>
          </w:p>
        </w:tc>
      </w:tr>
      <w:tr w:rsidR="000B7604" w:rsidRPr="00B9424A" w14:paraId="58062C21" w14:textId="77777777" w:rsidTr="003F0BA4">
        <w:trPr>
          <w:trHeight w:val="45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74F7" w14:textId="77777777" w:rsidR="000B7604" w:rsidRPr="00B9424A" w:rsidRDefault="000B7604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1262487703" w:edGrp="everyone" w:colFirst="1" w:colLast="1"/>
            <w:permStart w:id="2006063792" w:edGrp="everyone" w:colFirst="1" w:colLast="1"/>
            <w:r w:rsidRPr="00B9424A">
              <w:rPr>
                <w:rFonts w:ascii="Arial" w:hAnsi="Arial" w:cs="Arial"/>
                <w:bCs/>
                <w:sz w:val="22"/>
                <w:szCs w:val="22"/>
              </w:rPr>
              <w:t>Gesamtkosten</w:t>
            </w:r>
          </w:p>
          <w:p w14:paraId="57DDFAFA" w14:textId="77777777" w:rsidR="000B7604" w:rsidRPr="00B9424A" w:rsidRDefault="000B7604" w:rsidP="00B9424A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9424A">
              <w:rPr>
                <w:rFonts w:ascii="Arial" w:hAnsi="Arial" w:cs="Arial"/>
                <w:bCs/>
                <w:i/>
                <w:sz w:val="20"/>
                <w:szCs w:val="20"/>
              </w:rPr>
              <w:t>(bitte kennzeichnen, ob brutto oder netto)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21B17" w14:textId="77777777" w:rsidR="000B7604" w:rsidRPr="00B9424A" w:rsidRDefault="000B7604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B7604" w:rsidRPr="00B9424A" w14:paraId="6D660B4A" w14:textId="77777777" w:rsidTr="003F0BA4">
        <w:trPr>
          <w:trHeight w:val="454"/>
        </w:trPr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7C1AE" w14:textId="77777777" w:rsidR="000B7604" w:rsidRPr="00B9424A" w:rsidRDefault="000B7604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1238004768" w:edGrp="everyone" w:colFirst="1" w:colLast="1"/>
            <w:permEnd w:id="1262487703"/>
            <w:r w:rsidRPr="00B9424A">
              <w:rPr>
                <w:rFonts w:ascii="Arial" w:hAnsi="Arial" w:cs="Arial"/>
                <w:bCs/>
                <w:sz w:val="22"/>
                <w:szCs w:val="22"/>
              </w:rPr>
              <w:t>Eigenanteil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2E2C4C" w14:textId="77777777" w:rsidR="000B7604" w:rsidRPr="00B9424A" w:rsidRDefault="000B7604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B7604" w:rsidRPr="00B9424A" w14:paraId="243BF5C3" w14:textId="77777777" w:rsidTr="003F0BA4">
        <w:trPr>
          <w:trHeight w:val="45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121C" w14:textId="77777777" w:rsidR="000B7604" w:rsidRPr="00B9424A" w:rsidRDefault="000B7604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1286476879" w:edGrp="everyone" w:colFirst="1" w:colLast="1"/>
            <w:permEnd w:id="2006063792"/>
            <w:permEnd w:id="1238004768"/>
            <w:r w:rsidRPr="00B9424A">
              <w:rPr>
                <w:rFonts w:ascii="Arial" w:hAnsi="Arial" w:cs="Arial"/>
                <w:bCs/>
                <w:sz w:val="22"/>
                <w:szCs w:val="22"/>
              </w:rPr>
              <w:t>Fördermittel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FC2AA" w14:textId="77777777" w:rsidR="000B7604" w:rsidRPr="00B9424A" w:rsidRDefault="000B7604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permEnd w:id="1286476879"/>
      <w:tr w:rsidR="000B7604" w:rsidRPr="00B9424A" w14:paraId="352A8445" w14:textId="77777777" w:rsidTr="00963986">
        <w:trPr>
          <w:trHeight w:val="51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FF303" w14:textId="77777777" w:rsidR="000B7604" w:rsidRPr="00B9424A" w:rsidRDefault="00000000" w:rsidP="00B9424A">
            <w:pPr>
              <w:tabs>
                <w:tab w:val="left" w:pos="459"/>
              </w:tabs>
              <w:ind w:left="459" w:right="-108" w:hanging="426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  <w:sz w:val="22"/>
                  <w:szCs w:val="22"/>
                </w:rPr>
                <w:id w:val="-160511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87662626" w:edGrp="everyone"/>
                <w:r w:rsidR="009E2588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  <w:permEnd w:id="1287662626"/>
              </w:sdtContent>
            </w:sdt>
            <w:r w:rsidR="000B7604" w:rsidRPr="00B9424A">
              <w:rPr>
                <w:rFonts w:ascii="Arial" w:eastAsia="MS Gothic" w:hAnsi="Arial" w:cs="Arial"/>
                <w:bCs/>
                <w:sz w:val="22"/>
                <w:szCs w:val="22"/>
              </w:rPr>
              <w:t xml:space="preserve">   </w:t>
            </w:r>
            <w:r w:rsidR="000B7604" w:rsidRPr="00B9424A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 xml:space="preserve">Die Gesamtkosten für das Projekt liegen unter 5.000 € </w:t>
            </w:r>
            <w:r w:rsidR="000B7604" w:rsidRPr="00B9424A">
              <w:rPr>
                <w:rFonts w:ascii="Arial" w:eastAsia="MS Gothic" w:hAnsi="Arial" w:cs="Arial"/>
                <w:b/>
                <w:bCs/>
                <w:sz w:val="22"/>
                <w:szCs w:val="22"/>
                <w:u w:val="single"/>
              </w:rPr>
              <w:t>und</w:t>
            </w:r>
            <w:r w:rsidR="000B7604" w:rsidRPr="00B9424A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t xml:space="preserve"> der Eigenanteil soll durch ehrenamtliche Eigenleistungen erbracht werden. </w:t>
            </w:r>
            <w:r w:rsidR="003F0BA4" w:rsidRPr="00B9424A">
              <w:rPr>
                <w:rFonts w:ascii="Arial" w:eastAsia="MS Gothic" w:hAnsi="Arial" w:cs="Arial"/>
                <w:b/>
                <w:bCs/>
                <w:sz w:val="22"/>
                <w:szCs w:val="22"/>
              </w:rPr>
              <w:br/>
            </w:r>
            <w:r w:rsidR="00B9424A" w:rsidRPr="00B9424A">
              <w:rPr>
                <w:rFonts w:ascii="Arial" w:eastAsia="MS Gothic" w:hAnsi="Arial" w:cs="Arial"/>
                <w:bCs/>
                <w:i/>
                <w:sz w:val="22"/>
                <w:szCs w:val="22"/>
              </w:rPr>
              <w:t>(</w:t>
            </w:r>
            <w:r w:rsidR="003F0BA4" w:rsidRPr="00B9424A">
              <w:rPr>
                <w:rFonts w:ascii="Arial" w:eastAsia="MS Gothic" w:hAnsi="Arial" w:cs="Arial"/>
                <w:bCs/>
                <w:i/>
                <w:sz w:val="22"/>
                <w:szCs w:val="22"/>
              </w:rPr>
              <w:sym w:font="Wingdings" w:char="F0E0"/>
            </w:r>
            <w:r w:rsidR="003F0BA4" w:rsidRPr="00B9424A">
              <w:rPr>
                <w:rFonts w:ascii="Arial" w:eastAsia="MS Gothic" w:hAnsi="Arial" w:cs="Arial"/>
                <w:bCs/>
                <w:i/>
                <w:sz w:val="22"/>
                <w:szCs w:val="22"/>
              </w:rPr>
              <w:t xml:space="preserve"> </w:t>
            </w:r>
            <w:r w:rsidR="00B9424A" w:rsidRPr="00B9424A">
              <w:rPr>
                <w:rFonts w:ascii="Arial" w:eastAsia="MS Gothic" w:hAnsi="Arial" w:cs="Arial"/>
                <w:bCs/>
                <w:i/>
                <w:sz w:val="22"/>
                <w:szCs w:val="22"/>
              </w:rPr>
              <w:t xml:space="preserve">Hinweis </w:t>
            </w:r>
            <w:r w:rsidR="000B7604" w:rsidRPr="00B9424A">
              <w:rPr>
                <w:rFonts w:ascii="Arial" w:eastAsia="MS Gothic" w:hAnsi="Arial" w:cs="Arial"/>
                <w:bCs/>
                <w:i/>
                <w:sz w:val="22"/>
                <w:szCs w:val="22"/>
              </w:rPr>
              <w:t>Kleinprojektförderung</w:t>
            </w:r>
            <w:r w:rsidR="003F0BA4" w:rsidRPr="00B9424A">
              <w:rPr>
                <w:rFonts w:ascii="Arial" w:eastAsia="MS Gothic" w:hAnsi="Arial" w:cs="Arial"/>
                <w:bCs/>
                <w:i/>
                <w:sz w:val="22"/>
                <w:szCs w:val="22"/>
              </w:rPr>
              <w:t>: der Eigenanteil kann durch ehrenamtliche Stunden erbracht werden</w:t>
            </w:r>
            <w:r w:rsidR="00B9424A" w:rsidRPr="00B9424A">
              <w:rPr>
                <w:rFonts w:ascii="Arial" w:eastAsia="MS Gothic" w:hAnsi="Arial" w:cs="Arial"/>
                <w:bCs/>
                <w:i/>
                <w:sz w:val="22"/>
                <w:szCs w:val="22"/>
              </w:rPr>
              <w:t>)</w:t>
            </w:r>
          </w:p>
        </w:tc>
      </w:tr>
    </w:tbl>
    <w:p w14:paraId="3B211E2A" w14:textId="77777777" w:rsidR="00DA6E82" w:rsidRPr="00B9424A" w:rsidRDefault="00DA6E82" w:rsidP="00B9424A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DA6E82" w:rsidRPr="00B9424A" w14:paraId="050C01E3" w14:textId="77777777" w:rsidTr="0004535C">
        <w:tc>
          <w:tcPr>
            <w:tcW w:w="9072" w:type="dxa"/>
            <w:tcBorders>
              <w:top w:val="single" w:sz="4" w:space="0" w:color="auto"/>
              <w:bottom w:val="nil"/>
            </w:tcBorders>
            <w:shd w:val="clear" w:color="auto" w:fill="D7E8B2"/>
          </w:tcPr>
          <w:p w14:paraId="008EF599" w14:textId="77777777" w:rsidR="00DA6E82" w:rsidRPr="00B9424A" w:rsidRDefault="00DA6E82" w:rsidP="00B942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24A">
              <w:rPr>
                <w:rFonts w:ascii="Arial" w:hAnsi="Arial" w:cs="Arial"/>
                <w:b/>
                <w:bCs/>
                <w:sz w:val="22"/>
                <w:szCs w:val="22"/>
              </w:rPr>
              <w:t>Wirtschaftlichkeitsbetrachtung</w:t>
            </w:r>
          </w:p>
          <w:p w14:paraId="077094E0" w14:textId="77777777" w:rsidR="00DA6E82" w:rsidRPr="00B9424A" w:rsidRDefault="00DA6E82" w:rsidP="00B942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24A">
              <w:rPr>
                <w:rFonts w:ascii="Arial" w:hAnsi="Arial" w:cs="Arial"/>
                <w:bCs/>
                <w:sz w:val="22"/>
                <w:szCs w:val="22"/>
              </w:rPr>
              <w:t>Wie sind die laufenden Kosten abgesichert? Nach welcher Zeit hat sich die Investition amortisiert? Wie wirtschaftlich tragfähig ist das Projekt nach dem Abschluss der Förderphase?</w:t>
            </w:r>
          </w:p>
        </w:tc>
      </w:tr>
      <w:tr w:rsidR="00DA6E82" w:rsidRPr="00B9424A" w14:paraId="7D9B365A" w14:textId="77777777" w:rsidTr="003F0BA4">
        <w:trPr>
          <w:trHeight w:val="1020"/>
        </w:trPr>
        <w:tc>
          <w:tcPr>
            <w:tcW w:w="9072" w:type="dxa"/>
            <w:tcBorders>
              <w:top w:val="nil"/>
            </w:tcBorders>
          </w:tcPr>
          <w:p w14:paraId="38B11C66" w14:textId="77777777" w:rsidR="00DA6E82" w:rsidRPr="00B9424A" w:rsidRDefault="00DA6E82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1306555875" w:edGrp="everyone" w:colFirst="0" w:colLast="0"/>
          </w:p>
        </w:tc>
      </w:tr>
      <w:permEnd w:id="1306555875"/>
    </w:tbl>
    <w:p w14:paraId="4681132E" w14:textId="77777777" w:rsidR="00DA6E82" w:rsidRPr="00B9424A" w:rsidRDefault="00DA6E82" w:rsidP="00B9424A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986FB2" w:rsidRPr="00B9424A" w14:paraId="33942D35" w14:textId="77777777" w:rsidTr="0004535C">
        <w:tc>
          <w:tcPr>
            <w:tcW w:w="9072" w:type="dxa"/>
            <w:tcBorders>
              <w:top w:val="single" w:sz="4" w:space="0" w:color="auto"/>
              <w:bottom w:val="nil"/>
            </w:tcBorders>
            <w:shd w:val="clear" w:color="auto" w:fill="D7E8B2"/>
          </w:tcPr>
          <w:p w14:paraId="60C9A88C" w14:textId="77777777" w:rsidR="00986FB2" w:rsidRPr="00B9424A" w:rsidRDefault="00DA6E82" w:rsidP="00B942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24A">
              <w:rPr>
                <w:rFonts w:ascii="Arial" w:hAnsi="Arial" w:cs="Arial"/>
                <w:b/>
                <w:bCs/>
                <w:sz w:val="22"/>
                <w:szCs w:val="22"/>
              </w:rPr>
              <w:t>Nachhaltigkeit</w:t>
            </w:r>
          </w:p>
          <w:p w14:paraId="3353DEB9" w14:textId="77777777" w:rsidR="00986FB2" w:rsidRPr="00B9424A" w:rsidRDefault="00DA6E82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9424A">
              <w:rPr>
                <w:rFonts w:ascii="Arial" w:hAnsi="Arial" w:cs="Arial"/>
                <w:bCs/>
                <w:sz w:val="22"/>
                <w:szCs w:val="22"/>
              </w:rPr>
              <w:t>Handelt es sich bei dem Projekt über eine besonders nachhaltige Lösung? Wenn ja, bitte kurz erläutern</w:t>
            </w:r>
            <w:r w:rsidR="00963986" w:rsidRPr="00B9424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986FB2" w:rsidRPr="00B9424A" w14:paraId="7FD1D891" w14:textId="77777777" w:rsidTr="00C93FA4">
        <w:trPr>
          <w:trHeight w:val="1304"/>
        </w:trPr>
        <w:tc>
          <w:tcPr>
            <w:tcW w:w="9072" w:type="dxa"/>
            <w:tcBorders>
              <w:top w:val="nil"/>
            </w:tcBorders>
          </w:tcPr>
          <w:p w14:paraId="56972777" w14:textId="77777777" w:rsidR="00BA0569" w:rsidRPr="00B9424A" w:rsidRDefault="00BA0569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879118385" w:edGrp="everyone" w:colFirst="0" w:colLast="0"/>
          </w:p>
        </w:tc>
      </w:tr>
      <w:permEnd w:id="879118385"/>
    </w:tbl>
    <w:p w14:paraId="306E38CC" w14:textId="77777777" w:rsidR="00986FB2" w:rsidRPr="00B9424A" w:rsidRDefault="00986FB2" w:rsidP="00B942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986FB2" w:rsidRPr="00B9424A" w14:paraId="3CA095CC" w14:textId="77777777" w:rsidTr="0004535C">
        <w:tc>
          <w:tcPr>
            <w:tcW w:w="9072" w:type="dxa"/>
            <w:tcBorders>
              <w:top w:val="single" w:sz="4" w:space="0" w:color="auto"/>
              <w:bottom w:val="nil"/>
            </w:tcBorders>
            <w:shd w:val="clear" w:color="auto" w:fill="D7E8B2"/>
          </w:tcPr>
          <w:p w14:paraId="0F85C959" w14:textId="77777777" w:rsidR="00986FB2" w:rsidRPr="00B9424A" w:rsidRDefault="00986FB2" w:rsidP="00B942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24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Barrierefreiheit </w:t>
            </w:r>
          </w:p>
          <w:p w14:paraId="1A8A09A4" w14:textId="77777777" w:rsidR="00986FB2" w:rsidRPr="00B9424A" w:rsidRDefault="000B7604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9424A">
              <w:rPr>
                <w:rFonts w:ascii="Arial" w:hAnsi="Arial" w:cs="Arial"/>
                <w:bCs/>
                <w:sz w:val="22"/>
                <w:szCs w:val="22"/>
              </w:rPr>
              <w:t>Wir</w:t>
            </w:r>
            <w:r w:rsidR="00DA6E82" w:rsidRPr="00B9424A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B9424A">
              <w:rPr>
                <w:rFonts w:ascii="Arial" w:hAnsi="Arial" w:cs="Arial"/>
                <w:bCs/>
                <w:sz w:val="22"/>
                <w:szCs w:val="22"/>
              </w:rPr>
              <w:t xml:space="preserve"> durch die beantragte Leistung die Barrierefreiheit verbessert? Wenn ja, wie?</w:t>
            </w:r>
          </w:p>
        </w:tc>
      </w:tr>
      <w:tr w:rsidR="00986FB2" w:rsidRPr="00B9424A" w14:paraId="3B7C9FA7" w14:textId="77777777" w:rsidTr="00C93FA4">
        <w:trPr>
          <w:trHeight w:val="1304"/>
        </w:trPr>
        <w:tc>
          <w:tcPr>
            <w:tcW w:w="9072" w:type="dxa"/>
            <w:tcBorders>
              <w:top w:val="nil"/>
            </w:tcBorders>
          </w:tcPr>
          <w:p w14:paraId="779F75F1" w14:textId="77777777" w:rsidR="00986FB2" w:rsidRPr="00B9424A" w:rsidRDefault="00986FB2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428044926" w:edGrp="everyone" w:colFirst="0" w:colLast="0"/>
          </w:p>
        </w:tc>
      </w:tr>
      <w:permEnd w:id="428044926"/>
    </w:tbl>
    <w:p w14:paraId="3705A24F" w14:textId="77777777" w:rsidR="002E3574" w:rsidRPr="00B9424A" w:rsidRDefault="002E3574" w:rsidP="00B9424A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C93FA4" w:rsidRPr="00B9424A" w14:paraId="47ED83CC" w14:textId="77777777" w:rsidTr="0004535C">
        <w:trPr>
          <w:trHeight w:val="794"/>
        </w:trPr>
        <w:tc>
          <w:tcPr>
            <w:tcW w:w="9072" w:type="dxa"/>
            <w:tcBorders>
              <w:top w:val="single" w:sz="4" w:space="0" w:color="auto"/>
              <w:bottom w:val="nil"/>
            </w:tcBorders>
            <w:shd w:val="clear" w:color="auto" w:fill="D7E8B2"/>
            <w:vAlign w:val="center"/>
          </w:tcPr>
          <w:p w14:paraId="6E3085F7" w14:textId="77777777" w:rsidR="00C93FA4" w:rsidRPr="00B9424A" w:rsidRDefault="00C72132" w:rsidP="00B942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24A">
              <w:rPr>
                <w:rFonts w:ascii="Arial" w:hAnsi="Arial" w:cs="Arial"/>
                <w:b/>
                <w:bCs/>
                <w:sz w:val="22"/>
                <w:szCs w:val="22"/>
              </w:rPr>
              <w:t>Ö</w:t>
            </w:r>
            <w:r w:rsidR="00C93FA4" w:rsidRPr="00B9424A">
              <w:rPr>
                <w:rFonts w:ascii="Arial" w:hAnsi="Arial" w:cs="Arial"/>
                <w:b/>
                <w:bCs/>
                <w:sz w:val="22"/>
                <w:szCs w:val="22"/>
              </w:rPr>
              <w:t>ffentlichkeitsarbeit</w:t>
            </w:r>
          </w:p>
          <w:p w14:paraId="569049B1" w14:textId="77777777" w:rsidR="00963986" w:rsidRPr="00B9424A" w:rsidRDefault="00514C57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9424A">
              <w:rPr>
                <w:rFonts w:ascii="Arial" w:hAnsi="Arial" w:cs="Arial"/>
                <w:bCs/>
                <w:sz w:val="22"/>
                <w:szCs w:val="22"/>
              </w:rPr>
              <w:t>Welche Öffentlichkeitsmaßnahmen sind geplant, um das Projekt bekannt zu machen?</w:t>
            </w:r>
          </w:p>
          <w:p w14:paraId="7867F9F7" w14:textId="77777777" w:rsidR="00C93FA4" w:rsidRPr="00B9424A" w:rsidRDefault="00514C57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9424A">
              <w:rPr>
                <w:rFonts w:ascii="Arial" w:hAnsi="Arial" w:cs="Arial"/>
                <w:bCs/>
                <w:sz w:val="22"/>
                <w:szCs w:val="22"/>
              </w:rPr>
              <w:t xml:space="preserve">Wie </w:t>
            </w:r>
            <w:r w:rsidR="00963986" w:rsidRPr="00B9424A">
              <w:rPr>
                <w:rFonts w:ascii="Arial" w:hAnsi="Arial" w:cs="Arial"/>
                <w:bCs/>
                <w:sz w:val="22"/>
                <w:szCs w:val="22"/>
              </w:rPr>
              <w:t xml:space="preserve">wollen Sie </w:t>
            </w:r>
            <w:r w:rsidRPr="00B9424A">
              <w:rPr>
                <w:rFonts w:ascii="Arial" w:hAnsi="Arial" w:cs="Arial"/>
                <w:bCs/>
                <w:sz w:val="22"/>
                <w:szCs w:val="22"/>
              </w:rPr>
              <w:t xml:space="preserve">dabei auf die Unterstützung durch LEADER </w:t>
            </w:r>
            <w:r w:rsidR="00963986" w:rsidRPr="00B9424A">
              <w:rPr>
                <w:rFonts w:ascii="Arial" w:hAnsi="Arial" w:cs="Arial"/>
                <w:bCs/>
                <w:sz w:val="22"/>
                <w:szCs w:val="22"/>
              </w:rPr>
              <w:t>hinweisen</w:t>
            </w:r>
            <w:r w:rsidRPr="00B9424A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</w:tr>
      <w:tr w:rsidR="00C93FA4" w:rsidRPr="00B9424A" w14:paraId="7CC3EDAB" w14:textId="77777777" w:rsidTr="00864827">
        <w:trPr>
          <w:trHeight w:val="1020"/>
        </w:trPr>
        <w:tc>
          <w:tcPr>
            <w:tcW w:w="9072" w:type="dxa"/>
            <w:tcBorders>
              <w:top w:val="nil"/>
            </w:tcBorders>
          </w:tcPr>
          <w:p w14:paraId="7DE607BE" w14:textId="77777777" w:rsidR="00C93FA4" w:rsidRPr="00B9424A" w:rsidRDefault="00C93FA4" w:rsidP="00B9424A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930110828" w:edGrp="everyone" w:colFirst="0" w:colLast="0"/>
          </w:p>
        </w:tc>
      </w:tr>
      <w:permEnd w:id="930110828"/>
    </w:tbl>
    <w:p w14:paraId="0381BDD3" w14:textId="77777777" w:rsidR="00984A92" w:rsidRPr="00B9424A" w:rsidRDefault="00984A92" w:rsidP="00B9424A">
      <w:pPr>
        <w:rPr>
          <w:rFonts w:ascii="Arial" w:hAnsi="Arial" w:cs="Arial"/>
          <w:strike/>
          <w:color w:val="FF0000"/>
          <w:sz w:val="22"/>
          <w:szCs w:val="22"/>
        </w:rPr>
      </w:pPr>
    </w:p>
    <w:p w14:paraId="235BEF24" w14:textId="77777777" w:rsidR="00503D30" w:rsidRPr="00B9424A" w:rsidRDefault="000368EF" w:rsidP="00B9424A">
      <w:pPr>
        <w:rPr>
          <w:rFonts w:ascii="Arial" w:hAnsi="Arial" w:cs="Arial"/>
          <w:sz w:val="22"/>
          <w:szCs w:val="22"/>
        </w:rPr>
      </w:pPr>
      <w:r w:rsidRPr="00B9424A">
        <w:rPr>
          <w:rFonts w:ascii="Arial" w:hAnsi="Arial" w:cs="Arial"/>
          <w:sz w:val="22"/>
          <w:szCs w:val="22"/>
        </w:rPr>
        <w:t xml:space="preserve">Alternative Fördermöglichkeiten wurden geprüft und sind </w:t>
      </w:r>
      <w:r w:rsidR="000E36E3" w:rsidRPr="00B9424A">
        <w:rPr>
          <w:rFonts w:ascii="Arial" w:hAnsi="Arial" w:cs="Arial"/>
          <w:sz w:val="22"/>
          <w:szCs w:val="22"/>
        </w:rPr>
        <w:t>nach aktuellem Kenntnisstand</w:t>
      </w:r>
      <w:r w:rsidR="0068534B" w:rsidRPr="00B9424A">
        <w:rPr>
          <w:rFonts w:ascii="Arial" w:hAnsi="Arial" w:cs="Arial"/>
          <w:sz w:val="22"/>
          <w:szCs w:val="22"/>
        </w:rPr>
        <w:t xml:space="preserve"> für das beschriebene Vorhaben</w:t>
      </w:r>
      <w:r w:rsidR="000E36E3" w:rsidRPr="00B9424A">
        <w:rPr>
          <w:rFonts w:ascii="Arial" w:hAnsi="Arial" w:cs="Arial"/>
          <w:sz w:val="22"/>
          <w:szCs w:val="22"/>
        </w:rPr>
        <w:t xml:space="preserve"> </w:t>
      </w:r>
      <w:r w:rsidRPr="00B9424A">
        <w:rPr>
          <w:rFonts w:ascii="Arial" w:hAnsi="Arial" w:cs="Arial"/>
          <w:sz w:val="22"/>
          <w:szCs w:val="22"/>
        </w:rPr>
        <w:t>ausgeschlossen.</w:t>
      </w:r>
    </w:p>
    <w:p w14:paraId="18F2075B" w14:textId="77777777" w:rsidR="0068534B" w:rsidRPr="00B9424A" w:rsidRDefault="0068534B" w:rsidP="00B9424A">
      <w:pPr>
        <w:pStyle w:val="KeinLeerraum"/>
        <w:keepNext w:val="0"/>
        <w:numPr>
          <w:ilvl w:val="0"/>
          <w:numId w:val="0"/>
        </w:numPr>
        <w:spacing w:after="60"/>
        <w:outlineLvl w:val="9"/>
        <w:rPr>
          <w:rFonts w:ascii="Arial" w:hAnsi="Arial" w:cs="Arial"/>
          <w:sz w:val="22"/>
          <w:szCs w:val="22"/>
        </w:rPr>
      </w:pPr>
    </w:p>
    <w:p w14:paraId="1810E848" w14:textId="77777777" w:rsidR="00C232C8" w:rsidRPr="00B9424A" w:rsidRDefault="00C232C8" w:rsidP="00B9424A">
      <w:pPr>
        <w:pStyle w:val="KeinLeerraum"/>
        <w:keepNext w:val="0"/>
        <w:numPr>
          <w:ilvl w:val="0"/>
          <w:numId w:val="0"/>
        </w:numPr>
        <w:spacing w:after="60"/>
        <w:outlineLvl w:val="9"/>
        <w:rPr>
          <w:rFonts w:ascii="Arial" w:hAnsi="Arial" w:cs="Arial"/>
          <w:sz w:val="22"/>
          <w:szCs w:val="22"/>
          <w:u w:val="single"/>
        </w:rPr>
      </w:pPr>
      <w:r w:rsidRPr="00B9424A">
        <w:rPr>
          <w:rFonts w:ascii="Arial" w:hAnsi="Arial" w:cs="Arial"/>
          <w:sz w:val="22"/>
          <w:szCs w:val="22"/>
        </w:rPr>
        <w:t>Ich bzw. meine Organisation</w:t>
      </w:r>
    </w:p>
    <w:p w14:paraId="5BABCACD" w14:textId="77777777" w:rsidR="00C232C8" w:rsidRPr="00B9424A" w:rsidRDefault="0068534B" w:rsidP="00B9424A">
      <w:pPr>
        <w:pStyle w:val="KeinLeerraum"/>
        <w:keepNext w:val="0"/>
        <w:numPr>
          <w:ilvl w:val="1"/>
          <w:numId w:val="5"/>
        </w:numPr>
        <w:spacing w:after="60"/>
        <w:ind w:right="990"/>
        <w:outlineLvl w:val="9"/>
        <w:rPr>
          <w:rFonts w:ascii="Arial" w:hAnsi="Arial" w:cs="Arial"/>
          <w:sz w:val="22"/>
          <w:szCs w:val="22"/>
        </w:rPr>
      </w:pPr>
      <w:r w:rsidRPr="00B9424A">
        <w:rPr>
          <w:rFonts w:ascii="Arial" w:hAnsi="Arial" w:cs="Arial"/>
          <w:sz w:val="22"/>
          <w:szCs w:val="22"/>
        </w:rPr>
        <w:t>bin/</w:t>
      </w:r>
      <w:r w:rsidR="00C232C8" w:rsidRPr="00B9424A">
        <w:rPr>
          <w:rFonts w:ascii="Arial" w:hAnsi="Arial" w:cs="Arial"/>
          <w:sz w:val="22"/>
          <w:szCs w:val="22"/>
        </w:rPr>
        <w:t>ist nicht der rechts- oder linksextremen Szene zuzuordnen,</w:t>
      </w:r>
    </w:p>
    <w:p w14:paraId="68900099" w14:textId="77777777" w:rsidR="00C232C8" w:rsidRPr="00B9424A" w:rsidRDefault="0068534B" w:rsidP="00B9424A">
      <w:pPr>
        <w:pStyle w:val="KeinLeerraum"/>
        <w:keepNext w:val="0"/>
        <w:numPr>
          <w:ilvl w:val="1"/>
          <w:numId w:val="5"/>
        </w:numPr>
        <w:spacing w:after="60"/>
        <w:ind w:right="-2"/>
        <w:outlineLvl w:val="9"/>
        <w:rPr>
          <w:rFonts w:ascii="Arial" w:hAnsi="Arial" w:cs="Arial"/>
          <w:sz w:val="22"/>
          <w:szCs w:val="22"/>
          <w:u w:val="single"/>
        </w:rPr>
      </w:pPr>
      <w:r w:rsidRPr="00B9424A">
        <w:rPr>
          <w:rFonts w:ascii="Arial" w:hAnsi="Arial" w:cs="Arial"/>
          <w:sz w:val="22"/>
          <w:szCs w:val="22"/>
        </w:rPr>
        <w:t>bin/</w:t>
      </w:r>
      <w:r w:rsidR="00C232C8" w:rsidRPr="00B9424A">
        <w:rPr>
          <w:rFonts w:ascii="Arial" w:hAnsi="Arial" w:cs="Arial"/>
          <w:sz w:val="22"/>
          <w:szCs w:val="22"/>
        </w:rPr>
        <w:t>ist nicht in der Vergangenheit durch rassistische, nationalistische, antisemi</w:t>
      </w:r>
      <w:r w:rsidR="00963986" w:rsidRPr="00B9424A">
        <w:rPr>
          <w:rFonts w:ascii="Arial" w:hAnsi="Arial" w:cs="Arial"/>
          <w:sz w:val="22"/>
          <w:szCs w:val="22"/>
        </w:rPr>
        <w:softHyphen/>
      </w:r>
      <w:r w:rsidR="00C232C8" w:rsidRPr="00B9424A">
        <w:rPr>
          <w:rFonts w:ascii="Arial" w:hAnsi="Arial" w:cs="Arial"/>
          <w:sz w:val="22"/>
          <w:szCs w:val="22"/>
        </w:rPr>
        <w:t>tische</w:t>
      </w:r>
      <w:r w:rsidR="00D4183F" w:rsidRPr="00B9424A">
        <w:rPr>
          <w:rFonts w:ascii="Arial" w:hAnsi="Arial" w:cs="Arial"/>
          <w:sz w:val="22"/>
          <w:szCs w:val="22"/>
        </w:rPr>
        <w:t>, demokratiefeindliche</w:t>
      </w:r>
      <w:r w:rsidR="00C232C8" w:rsidRPr="00B9424A">
        <w:rPr>
          <w:rFonts w:ascii="Arial" w:hAnsi="Arial" w:cs="Arial"/>
          <w:sz w:val="22"/>
          <w:szCs w:val="22"/>
        </w:rPr>
        <w:t xml:space="preserve"> oder sonstige menschen</w:t>
      </w:r>
      <w:r w:rsidR="00C232C8" w:rsidRPr="00B9424A">
        <w:rPr>
          <w:rFonts w:ascii="Arial" w:hAnsi="Arial" w:cs="Arial"/>
          <w:sz w:val="22"/>
          <w:szCs w:val="22"/>
        </w:rPr>
        <w:softHyphen/>
        <w:t xml:space="preserve">verachtende Äußerungen in Erscheinung getreten und </w:t>
      </w:r>
    </w:p>
    <w:p w14:paraId="7773DD86" w14:textId="77777777" w:rsidR="00096473" w:rsidRPr="00B9424A" w:rsidRDefault="0068534B" w:rsidP="00B9424A">
      <w:pPr>
        <w:pStyle w:val="KeinLeerraum"/>
        <w:keepNext w:val="0"/>
        <w:numPr>
          <w:ilvl w:val="1"/>
          <w:numId w:val="5"/>
        </w:numPr>
        <w:spacing w:after="60"/>
        <w:ind w:right="990"/>
        <w:outlineLvl w:val="9"/>
        <w:rPr>
          <w:rFonts w:ascii="Arial" w:hAnsi="Arial" w:cs="Arial"/>
          <w:sz w:val="22"/>
          <w:szCs w:val="22"/>
          <w:u w:val="single"/>
        </w:rPr>
      </w:pPr>
      <w:r w:rsidRPr="00B9424A">
        <w:rPr>
          <w:rFonts w:ascii="Arial" w:hAnsi="Arial" w:cs="Arial"/>
          <w:sz w:val="22"/>
          <w:szCs w:val="22"/>
        </w:rPr>
        <w:t>erkenne/</w:t>
      </w:r>
      <w:r w:rsidR="00C232C8" w:rsidRPr="00B9424A">
        <w:rPr>
          <w:rFonts w:ascii="Arial" w:hAnsi="Arial" w:cs="Arial"/>
          <w:sz w:val="22"/>
          <w:szCs w:val="22"/>
        </w:rPr>
        <w:t xml:space="preserve">erkennt das Grundgesetz </w:t>
      </w:r>
      <w:r w:rsidR="00A149C6" w:rsidRPr="00B9424A">
        <w:rPr>
          <w:rFonts w:ascii="Arial" w:hAnsi="Arial" w:cs="Arial"/>
          <w:sz w:val="22"/>
          <w:szCs w:val="22"/>
        </w:rPr>
        <w:t xml:space="preserve">der Bundesrepublik Deutschland </w:t>
      </w:r>
      <w:r w:rsidR="00C232C8" w:rsidRPr="00B9424A">
        <w:rPr>
          <w:rFonts w:ascii="Arial" w:hAnsi="Arial" w:cs="Arial"/>
          <w:sz w:val="22"/>
          <w:szCs w:val="22"/>
        </w:rPr>
        <w:t>an.</w:t>
      </w:r>
    </w:p>
    <w:p w14:paraId="330645C2" w14:textId="77777777" w:rsidR="00E17829" w:rsidRPr="00B9424A" w:rsidRDefault="00E17829" w:rsidP="00B9424A">
      <w:pPr>
        <w:pStyle w:val="KeinLeerraum"/>
        <w:keepNext w:val="0"/>
        <w:numPr>
          <w:ilvl w:val="0"/>
          <w:numId w:val="0"/>
        </w:numPr>
        <w:spacing w:after="60"/>
        <w:outlineLvl w:val="9"/>
        <w:rPr>
          <w:rFonts w:ascii="Arial" w:hAnsi="Arial" w:cs="Arial"/>
          <w:sz w:val="22"/>
          <w:szCs w:val="22"/>
        </w:rPr>
      </w:pPr>
    </w:p>
    <w:p w14:paraId="12AEE27F" w14:textId="77777777" w:rsidR="00963986" w:rsidRPr="00B9424A" w:rsidRDefault="00963986" w:rsidP="00B9424A">
      <w:pPr>
        <w:pStyle w:val="KeinLeerraum"/>
        <w:keepNext w:val="0"/>
        <w:numPr>
          <w:ilvl w:val="0"/>
          <w:numId w:val="0"/>
        </w:numPr>
        <w:spacing w:after="60"/>
        <w:outlineLvl w:val="9"/>
        <w:rPr>
          <w:rFonts w:ascii="Arial" w:hAnsi="Arial" w:cs="Arial"/>
          <w:sz w:val="22"/>
          <w:szCs w:val="22"/>
        </w:rPr>
      </w:pPr>
    </w:p>
    <w:p w14:paraId="5A33CC65" w14:textId="77777777" w:rsidR="00EB5D99" w:rsidRPr="00B9424A" w:rsidRDefault="00EB5D99" w:rsidP="00B9424A">
      <w:pPr>
        <w:pStyle w:val="KeinLeerraum"/>
        <w:keepNext w:val="0"/>
        <w:numPr>
          <w:ilvl w:val="0"/>
          <w:numId w:val="0"/>
        </w:numPr>
        <w:spacing w:after="60"/>
        <w:outlineLvl w:val="9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3"/>
        <w:gridCol w:w="4539"/>
      </w:tblGrid>
      <w:tr w:rsidR="00E17829" w:rsidRPr="00B9424A" w14:paraId="6ECF86B9" w14:textId="77777777" w:rsidTr="00EB5D99">
        <w:tc>
          <w:tcPr>
            <w:tcW w:w="4497" w:type="dxa"/>
            <w:tcBorders>
              <w:bottom w:val="dashSmallGap" w:sz="4" w:space="0" w:color="auto"/>
            </w:tcBorders>
            <w:vAlign w:val="bottom"/>
          </w:tcPr>
          <w:p w14:paraId="1035299E" w14:textId="77777777" w:rsidR="00E17829" w:rsidRPr="00B9424A" w:rsidRDefault="00E17829" w:rsidP="00B9424A">
            <w:pPr>
              <w:pStyle w:val="KeinLeerraum"/>
              <w:keepNext w:val="0"/>
              <w:numPr>
                <w:ilvl w:val="0"/>
                <w:numId w:val="0"/>
              </w:numPr>
              <w:spacing w:after="60"/>
              <w:outlineLvl w:val="9"/>
              <w:rPr>
                <w:rFonts w:ascii="Arial" w:hAnsi="Arial" w:cs="Arial"/>
                <w:sz w:val="22"/>
                <w:szCs w:val="22"/>
              </w:rPr>
            </w:pPr>
            <w:permStart w:id="429457578" w:edGrp="everyone" w:colFirst="0" w:colLast="0"/>
          </w:p>
        </w:tc>
        <w:tc>
          <w:tcPr>
            <w:tcW w:w="4605" w:type="dxa"/>
            <w:tcBorders>
              <w:bottom w:val="dashSmallGap" w:sz="4" w:space="0" w:color="auto"/>
            </w:tcBorders>
          </w:tcPr>
          <w:p w14:paraId="628A4D97" w14:textId="77777777" w:rsidR="00E17829" w:rsidRPr="00B9424A" w:rsidRDefault="00E17829" w:rsidP="00B9424A">
            <w:pPr>
              <w:pStyle w:val="KeinLeerraum"/>
              <w:keepNext w:val="0"/>
              <w:numPr>
                <w:ilvl w:val="0"/>
                <w:numId w:val="0"/>
              </w:numPr>
              <w:spacing w:after="60"/>
              <w:outlineLvl w:val="9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429457578"/>
      <w:tr w:rsidR="00E17829" w:rsidRPr="00B9424A" w14:paraId="0C0B2195" w14:textId="77777777" w:rsidTr="00EB5D99">
        <w:tc>
          <w:tcPr>
            <w:tcW w:w="4497" w:type="dxa"/>
            <w:tcBorders>
              <w:top w:val="dashSmallGap" w:sz="4" w:space="0" w:color="auto"/>
            </w:tcBorders>
          </w:tcPr>
          <w:p w14:paraId="2A70647D" w14:textId="77777777" w:rsidR="00E17829" w:rsidRPr="00B9424A" w:rsidRDefault="00E17829" w:rsidP="00B9424A">
            <w:pPr>
              <w:pStyle w:val="KeinLeerraum"/>
              <w:keepNext w:val="0"/>
              <w:numPr>
                <w:ilvl w:val="0"/>
                <w:numId w:val="0"/>
              </w:numPr>
              <w:spacing w:after="60"/>
              <w:outlineLvl w:val="9"/>
              <w:rPr>
                <w:rFonts w:ascii="Arial" w:hAnsi="Arial" w:cs="Arial"/>
                <w:i/>
                <w:sz w:val="22"/>
                <w:szCs w:val="22"/>
              </w:rPr>
            </w:pPr>
            <w:r w:rsidRPr="00B9424A">
              <w:rPr>
                <w:rFonts w:ascii="Arial" w:hAnsi="Arial" w:cs="Arial"/>
                <w:i/>
                <w:sz w:val="22"/>
                <w:szCs w:val="22"/>
              </w:rPr>
              <w:t>Ort, Datum</w:t>
            </w:r>
          </w:p>
        </w:tc>
        <w:tc>
          <w:tcPr>
            <w:tcW w:w="4605" w:type="dxa"/>
            <w:tcBorders>
              <w:top w:val="dashSmallGap" w:sz="4" w:space="0" w:color="auto"/>
            </w:tcBorders>
          </w:tcPr>
          <w:p w14:paraId="34CBDDDC" w14:textId="77777777" w:rsidR="00E17829" w:rsidRPr="00B9424A" w:rsidRDefault="00E17829" w:rsidP="00B9424A">
            <w:pPr>
              <w:pStyle w:val="KeinLeerraum"/>
              <w:keepNext w:val="0"/>
              <w:numPr>
                <w:ilvl w:val="0"/>
                <w:numId w:val="0"/>
              </w:numPr>
              <w:spacing w:after="60"/>
              <w:outlineLvl w:val="9"/>
              <w:rPr>
                <w:rFonts w:ascii="Arial" w:hAnsi="Arial" w:cs="Arial"/>
                <w:i/>
                <w:sz w:val="22"/>
                <w:szCs w:val="22"/>
              </w:rPr>
            </w:pPr>
            <w:r w:rsidRPr="00B9424A">
              <w:rPr>
                <w:rFonts w:ascii="Arial" w:hAnsi="Arial" w:cs="Arial"/>
                <w:i/>
                <w:sz w:val="22"/>
                <w:szCs w:val="22"/>
              </w:rPr>
              <w:t>Unterschrift</w:t>
            </w:r>
          </w:p>
        </w:tc>
      </w:tr>
    </w:tbl>
    <w:p w14:paraId="221410BF" w14:textId="77777777" w:rsidR="00E17829" w:rsidRPr="00B9424A" w:rsidRDefault="00E17829" w:rsidP="00B9424A">
      <w:pPr>
        <w:pStyle w:val="KeinLeerraum"/>
        <w:keepNext w:val="0"/>
        <w:numPr>
          <w:ilvl w:val="0"/>
          <w:numId w:val="0"/>
        </w:numPr>
        <w:spacing w:after="60"/>
        <w:outlineLvl w:val="9"/>
        <w:rPr>
          <w:rFonts w:ascii="Arial" w:hAnsi="Arial" w:cs="Arial"/>
          <w:sz w:val="22"/>
          <w:szCs w:val="22"/>
        </w:rPr>
      </w:pPr>
    </w:p>
    <w:p w14:paraId="76D32B07" w14:textId="77777777" w:rsidR="00963986" w:rsidRPr="00B9424A" w:rsidRDefault="003F0BA4" w:rsidP="00B9424A">
      <w:pPr>
        <w:pStyle w:val="KeinLeerraum"/>
        <w:keepNext w:val="0"/>
        <w:numPr>
          <w:ilvl w:val="0"/>
          <w:numId w:val="0"/>
        </w:numPr>
        <w:spacing w:after="60"/>
        <w:outlineLvl w:val="9"/>
        <w:rPr>
          <w:rFonts w:ascii="Arial" w:hAnsi="Arial" w:cs="Arial"/>
          <w:b/>
          <w:sz w:val="22"/>
          <w:szCs w:val="22"/>
        </w:rPr>
      </w:pPr>
      <w:r w:rsidRPr="00B9424A">
        <w:rPr>
          <w:rFonts w:ascii="Arial" w:hAnsi="Arial" w:cs="Arial"/>
          <w:b/>
          <w:sz w:val="22"/>
          <w:szCs w:val="22"/>
        </w:rPr>
        <w:t xml:space="preserve">beizufügende </w:t>
      </w:r>
      <w:r w:rsidR="00963986" w:rsidRPr="00B9424A">
        <w:rPr>
          <w:rFonts w:ascii="Arial" w:hAnsi="Arial" w:cs="Arial"/>
          <w:b/>
          <w:sz w:val="22"/>
          <w:szCs w:val="22"/>
        </w:rPr>
        <w:t>Anlagen:</w:t>
      </w:r>
    </w:p>
    <w:p w14:paraId="1E269BDD" w14:textId="77777777" w:rsidR="00ED5AB3" w:rsidRPr="00B9424A" w:rsidRDefault="00ED5AB3" w:rsidP="00B9424A">
      <w:pPr>
        <w:pStyle w:val="KeinLeerraum"/>
        <w:keepNext w:val="0"/>
        <w:numPr>
          <w:ilvl w:val="0"/>
          <w:numId w:val="16"/>
        </w:numPr>
        <w:spacing w:after="60"/>
        <w:outlineLvl w:val="9"/>
        <w:rPr>
          <w:rFonts w:ascii="Arial" w:hAnsi="Arial" w:cs="Arial"/>
          <w:bCs/>
          <w:sz w:val="22"/>
          <w:szCs w:val="22"/>
        </w:rPr>
      </w:pPr>
      <w:r w:rsidRPr="00B9424A">
        <w:rPr>
          <w:rFonts w:ascii="Arial" w:hAnsi="Arial" w:cs="Arial"/>
          <w:bCs/>
          <w:sz w:val="22"/>
          <w:szCs w:val="22"/>
        </w:rPr>
        <w:t>Foto Ausgangssituation</w:t>
      </w:r>
    </w:p>
    <w:p w14:paraId="4A362B8D" w14:textId="77777777" w:rsidR="003F0BA4" w:rsidRPr="00B9424A" w:rsidRDefault="00A92C0B" w:rsidP="00B9424A">
      <w:pPr>
        <w:pStyle w:val="KeinLeerraum"/>
        <w:keepNext w:val="0"/>
        <w:numPr>
          <w:ilvl w:val="0"/>
          <w:numId w:val="16"/>
        </w:numPr>
        <w:spacing w:after="60"/>
        <w:outlineLvl w:val="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min. ein</w:t>
      </w:r>
      <w:r w:rsidR="003F0BA4" w:rsidRPr="00B9424A">
        <w:rPr>
          <w:rFonts w:ascii="Arial" w:hAnsi="Arial" w:cs="Arial"/>
          <w:bCs/>
          <w:sz w:val="22"/>
          <w:szCs w:val="22"/>
        </w:rPr>
        <w:t xml:space="preserve"> Angebot oder </w:t>
      </w:r>
      <w:r>
        <w:rPr>
          <w:rFonts w:ascii="Arial" w:hAnsi="Arial" w:cs="Arial"/>
          <w:bCs/>
          <w:sz w:val="22"/>
          <w:szCs w:val="22"/>
        </w:rPr>
        <w:t xml:space="preserve">eine </w:t>
      </w:r>
      <w:r w:rsidR="003F0BA4" w:rsidRPr="00B9424A">
        <w:rPr>
          <w:rFonts w:ascii="Arial" w:hAnsi="Arial" w:cs="Arial"/>
          <w:bCs/>
          <w:sz w:val="22"/>
          <w:szCs w:val="22"/>
        </w:rPr>
        <w:t xml:space="preserve">nachvollziehbare Kostenschätzung </w:t>
      </w:r>
      <w:r>
        <w:rPr>
          <w:rFonts w:ascii="Arial" w:hAnsi="Arial" w:cs="Arial"/>
          <w:bCs/>
          <w:sz w:val="22"/>
          <w:szCs w:val="22"/>
        </w:rPr>
        <w:t>(nach DIN)</w:t>
      </w:r>
    </w:p>
    <w:p w14:paraId="1B3197E4" w14:textId="77777777" w:rsidR="00963986" w:rsidRPr="00B9424A" w:rsidRDefault="003F0BA4" w:rsidP="00B9424A">
      <w:pPr>
        <w:pStyle w:val="KeinLeerraum"/>
        <w:keepNext w:val="0"/>
        <w:numPr>
          <w:ilvl w:val="0"/>
          <w:numId w:val="16"/>
        </w:numPr>
        <w:spacing w:after="60"/>
        <w:outlineLvl w:val="9"/>
        <w:rPr>
          <w:rFonts w:ascii="Arial" w:hAnsi="Arial" w:cs="Arial"/>
          <w:bCs/>
          <w:sz w:val="22"/>
          <w:szCs w:val="22"/>
        </w:rPr>
      </w:pPr>
      <w:r w:rsidRPr="00B9424A">
        <w:rPr>
          <w:rFonts w:ascii="Arial" w:hAnsi="Arial" w:cs="Arial"/>
          <w:bCs/>
          <w:i/>
          <w:sz w:val="22"/>
          <w:szCs w:val="22"/>
        </w:rPr>
        <w:t>nur bei Kleinprojekten:</w:t>
      </w:r>
      <w:r w:rsidRPr="00B9424A">
        <w:rPr>
          <w:rFonts w:ascii="Arial" w:hAnsi="Arial" w:cs="Arial"/>
          <w:bCs/>
          <w:sz w:val="22"/>
          <w:szCs w:val="22"/>
        </w:rPr>
        <w:t xml:space="preserve"> Aufstellung der geplanten ehrenamtlichen Eigenleistungen</w:t>
      </w:r>
      <w:r w:rsidR="0004535C" w:rsidRPr="00B9424A">
        <w:rPr>
          <w:rFonts w:ascii="Arial" w:hAnsi="Arial" w:cs="Arial"/>
          <w:bCs/>
          <w:sz w:val="22"/>
          <w:szCs w:val="22"/>
        </w:rPr>
        <w:t>,</w:t>
      </w:r>
      <w:r w:rsidR="0004535C" w:rsidRPr="00B9424A">
        <w:rPr>
          <w:rFonts w:ascii="Arial" w:hAnsi="Arial" w:cs="Arial"/>
        </w:rPr>
        <w:t xml:space="preserve"> (</w:t>
      </w:r>
      <w:r w:rsidR="0004535C" w:rsidRPr="00B9424A">
        <w:rPr>
          <w:rFonts w:ascii="Arial" w:hAnsi="Arial" w:cs="Arial"/>
          <w:bCs/>
          <w:sz w:val="22"/>
          <w:szCs w:val="22"/>
        </w:rPr>
        <w:t>sollen die Eigenmittel durch ehrenamtliche Stunden erbracht werden, so sind diese in der Kostenschätzung auf der Grun</w:t>
      </w:r>
      <w:r w:rsidR="00AC6C44" w:rsidRPr="00B9424A">
        <w:rPr>
          <w:rFonts w:ascii="Arial" w:hAnsi="Arial" w:cs="Arial"/>
          <w:bCs/>
          <w:sz w:val="22"/>
          <w:szCs w:val="22"/>
        </w:rPr>
        <w:t>dlage des aktuellen Mindestlohn</w:t>
      </w:r>
      <w:r w:rsidR="0004535C" w:rsidRPr="00B9424A">
        <w:rPr>
          <w:rFonts w:ascii="Arial" w:hAnsi="Arial" w:cs="Arial"/>
          <w:bCs/>
          <w:sz w:val="22"/>
          <w:szCs w:val="22"/>
        </w:rPr>
        <w:t>s in die Gesamtkosten mit einzubeziehen)</w:t>
      </w:r>
    </w:p>
    <w:p w14:paraId="589CCD3C" w14:textId="77777777" w:rsidR="003F0BA4" w:rsidRPr="00B9424A" w:rsidRDefault="003F0BA4" w:rsidP="00B9424A">
      <w:pPr>
        <w:pStyle w:val="KeinLeerraum"/>
        <w:keepNext w:val="0"/>
        <w:numPr>
          <w:ilvl w:val="0"/>
          <w:numId w:val="0"/>
        </w:numPr>
        <w:spacing w:after="60"/>
        <w:outlineLvl w:val="9"/>
        <w:rPr>
          <w:rFonts w:ascii="Arial" w:hAnsi="Arial" w:cs="Arial"/>
          <w:bCs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7E8B2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3A7BA4" w:rsidRPr="00B9424A" w14:paraId="0AB5C1AF" w14:textId="77777777" w:rsidTr="0004535C">
        <w:trPr>
          <w:trHeight w:val="1681"/>
        </w:trPr>
        <w:tc>
          <w:tcPr>
            <w:tcW w:w="9072" w:type="dxa"/>
            <w:shd w:val="clear" w:color="auto" w:fill="D7E8B2"/>
            <w:vAlign w:val="center"/>
          </w:tcPr>
          <w:p w14:paraId="127A549C" w14:textId="77777777" w:rsidR="003A7BA4" w:rsidRPr="00B9424A" w:rsidRDefault="003A7BA4" w:rsidP="00B9424A">
            <w:pPr>
              <w:pStyle w:val="KeinLeerraum"/>
              <w:keepNext w:val="0"/>
              <w:numPr>
                <w:ilvl w:val="0"/>
                <w:numId w:val="0"/>
              </w:numPr>
              <w:tabs>
                <w:tab w:val="left" w:pos="567"/>
              </w:tabs>
              <w:spacing w:after="60"/>
              <w:ind w:left="567" w:hanging="567"/>
              <w:outlineLvl w:val="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24A">
              <w:rPr>
                <w:rFonts w:ascii="Arial" w:hAnsi="Arial" w:cs="Arial"/>
                <w:b/>
                <w:bCs/>
                <w:sz w:val="22"/>
                <w:szCs w:val="22"/>
              </w:rPr>
              <w:t>Hinweise</w:t>
            </w:r>
          </w:p>
          <w:p w14:paraId="7A0CA807" w14:textId="77777777" w:rsidR="003A7BA4" w:rsidRPr="00B9424A" w:rsidRDefault="003A7BA4" w:rsidP="00B9424A">
            <w:pPr>
              <w:pStyle w:val="KeinLeerraum"/>
              <w:keepNext w:val="0"/>
              <w:numPr>
                <w:ilvl w:val="0"/>
                <w:numId w:val="15"/>
              </w:numPr>
              <w:spacing w:after="60"/>
              <w:outlineLvl w:val="9"/>
              <w:rPr>
                <w:rFonts w:ascii="Arial" w:hAnsi="Arial" w:cs="Arial"/>
                <w:bCs/>
                <w:sz w:val="22"/>
                <w:szCs w:val="22"/>
              </w:rPr>
            </w:pPr>
            <w:r w:rsidRPr="00B9424A">
              <w:rPr>
                <w:rFonts w:ascii="Arial" w:hAnsi="Arial" w:cs="Arial"/>
                <w:bCs/>
                <w:sz w:val="22"/>
                <w:szCs w:val="22"/>
              </w:rPr>
              <w:t>Bei Bedarf kann die LEADER-Aktionsgruppe weitere Unterlagen abfordern.</w:t>
            </w:r>
          </w:p>
          <w:p w14:paraId="5297200F" w14:textId="77777777" w:rsidR="003A7BA4" w:rsidRPr="00B9424A" w:rsidRDefault="003A7BA4" w:rsidP="00B9424A">
            <w:pPr>
              <w:pStyle w:val="KeinLeerraum"/>
              <w:keepNext w:val="0"/>
              <w:numPr>
                <w:ilvl w:val="0"/>
                <w:numId w:val="15"/>
              </w:numPr>
              <w:spacing w:after="60"/>
              <w:outlineLvl w:val="9"/>
              <w:rPr>
                <w:rFonts w:ascii="Arial" w:hAnsi="Arial" w:cs="Arial"/>
                <w:bCs/>
                <w:sz w:val="22"/>
                <w:szCs w:val="22"/>
              </w:rPr>
            </w:pPr>
            <w:r w:rsidRPr="00B9424A">
              <w:rPr>
                <w:rFonts w:ascii="Arial" w:hAnsi="Arial" w:cs="Arial"/>
                <w:sz w:val="22"/>
                <w:szCs w:val="22"/>
              </w:rPr>
              <w:t xml:space="preserve">Die Projektskizze ist die Grundlage für die Auswahl der zu fördernden Projekte. Die ausgewählten Projekte müssen im Anschluss online einen Förderantrag unter </w:t>
            </w:r>
            <w:hyperlink r:id="rId8" w:history="1">
              <w:r w:rsidRPr="00B9424A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https://portia.thueringen.de</w:t>
              </w:r>
            </w:hyperlink>
            <w:r w:rsidRPr="00B9424A">
              <w:rPr>
                <w:rFonts w:ascii="Arial" w:hAnsi="Arial" w:cs="Arial"/>
                <w:sz w:val="22"/>
                <w:szCs w:val="22"/>
              </w:rPr>
              <w:t xml:space="preserve"> stellen.</w:t>
            </w:r>
          </w:p>
        </w:tc>
      </w:tr>
    </w:tbl>
    <w:p w14:paraId="79D40F11" w14:textId="77777777" w:rsidR="003A7BA4" w:rsidRPr="00B9424A" w:rsidRDefault="003A7BA4" w:rsidP="00B9424A">
      <w:pPr>
        <w:pStyle w:val="KeinLeerraum"/>
        <w:keepNext w:val="0"/>
        <w:numPr>
          <w:ilvl w:val="0"/>
          <w:numId w:val="0"/>
        </w:numPr>
        <w:spacing w:after="60"/>
        <w:outlineLvl w:val="9"/>
        <w:rPr>
          <w:rFonts w:ascii="Arial" w:hAnsi="Arial" w:cs="Arial"/>
          <w:bCs/>
          <w:sz w:val="22"/>
          <w:szCs w:val="22"/>
        </w:rPr>
      </w:pPr>
    </w:p>
    <w:sectPr w:rsidR="003A7BA4" w:rsidRPr="00B9424A" w:rsidSect="002429DD">
      <w:headerReference w:type="default" r:id="rId9"/>
      <w:footerReference w:type="default" r:id="rId10"/>
      <w:pgSz w:w="11906" w:h="16838" w:code="9"/>
      <w:pgMar w:top="1809" w:right="1418" w:bottom="1134" w:left="1418" w:header="99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73142" w14:textId="77777777" w:rsidR="003A6ED3" w:rsidRDefault="003A6ED3">
      <w:r>
        <w:separator/>
      </w:r>
    </w:p>
  </w:endnote>
  <w:endnote w:type="continuationSeparator" w:id="0">
    <w:p w14:paraId="5EC3A502" w14:textId="77777777" w:rsidR="003A6ED3" w:rsidRDefault="003A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8FE4E" w14:textId="77777777" w:rsidR="003F0BA4" w:rsidRPr="002E3574" w:rsidRDefault="003F0BA4">
    <w:pPr>
      <w:pStyle w:val="Fuzeile"/>
      <w:jc w:val="right"/>
      <w:rPr>
        <w:rFonts w:ascii="Arial" w:hAnsi="Arial" w:cs="Arial"/>
        <w:sz w:val="20"/>
        <w:szCs w:val="20"/>
      </w:rPr>
    </w:pPr>
    <w:r w:rsidRPr="002E3574">
      <w:rPr>
        <w:rFonts w:ascii="Arial" w:hAnsi="Arial" w:cs="Arial"/>
        <w:sz w:val="20"/>
        <w:szCs w:val="20"/>
      </w:rPr>
      <w:fldChar w:fldCharType="begin"/>
    </w:r>
    <w:r w:rsidRPr="002E3574">
      <w:rPr>
        <w:rFonts w:ascii="Arial" w:hAnsi="Arial" w:cs="Arial"/>
        <w:sz w:val="20"/>
        <w:szCs w:val="20"/>
      </w:rPr>
      <w:instrText xml:space="preserve"> PAGE   \* MERGEFORMAT </w:instrText>
    </w:r>
    <w:r w:rsidRPr="002E3574">
      <w:rPr>
        <w:rFonts w:ascii="Arial" w:hAnsi="Arial" w:cs="Arial"/>
        <w:sz w:val="20"/>
        <w:szCs w:val="20"/>
      </w:rPr>
      <w:fldChar w:fldCharType="separate"/>
    </w:r>
    <w:r w:rsidR="00107CBB">
      <w:rPr>
        <w:rFonts w:ascii="Arial" w:hAnsi="Arial" w:cs="Arial"/>
        <w:noProof/>
        <w:sz w:val="20"/>
        <w:szCs w:val="20"/>
      </w:rPr>
      <w:t>1</w:t>
    </w:r>
    <w:r w:rsidRPr="002E3574">
      <w:rPr>
        <w:rFonts w:ascii="Arial" w:hAnsi="Arial" w:cs="Arial"/>
        <w:sz w:val="20"/>
        <w:szCs w:val="20"/>
      </w:rPr>
      <w:fldChar w:fldCharType="end"/>
    </w:r>
  </w:p>
  <w:p w14:paraId="13C0BE7F" w14:textId="77777777" w:rsidR="003F0BA4" w:rsidRDefault="003F0B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F12B" w14:textId="77777777" w:rsidR="003A6ED3" w:rsidRDefault="003A6ED3">
      <w:r>
        <w:separator/>
      </w:r>
    </w:p>
  </w:footnote>
  <w:footnote w:type="continuationSeparator" w:id="0">
    <w:p w14:paraId="1B53F14D" w14:textId="77777777" w:rsidR="003A6ED3" w:rsidRDefault="003A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4295" w14:textId="0B900851" w:rsidR="003F0BA4" w:rsidRDefault="003F0BA4">
    <w:pPr>
      <w:pStyle w:val="Kopfzeile"/>
    </w:pPr>
    <w:r>
      <w:rPr>
        <w:rFonts w:ascii="Myriad Pro" w:hAnsi="Myriad Pro"/>
        <w:sz w:val="20"/>
        <w:szCs w:val="20"/>
      </w:rPr>
      <w:t xml:space="preserve">Projektaufruf LEADER Saale-Orla </w:t>
    </w:r>
    <w:r>
      <w:rPr>
        <w:noProof/>
      </w:rPr>
      <w:drawing>
        <wp:anchor distT="0" distB="0" distL="114300" distR="114300" simplePos="0" relativeHeight="251658240" behindDoc="1" locked="0" layoutInCell="1" allowOverlap="1" wp14:anchorId="025184A1" wp14:editId="0C59D35B">
          <wp:simplePos x="0" y="0"/>
          <wp:positionH relativeFrom="page">
            <wp:posOffset>6120765</wp:posOffset>
          </wp:positionH>
          <wp:positionV relativeFrom="page">
            <wp:posOffset>540385</wp:posOffset>
          </wp:positionV>
          <wp:extent cx="525780" cy="525780"/>
          <wp:effectExtent l="0" t="0" r="7620" b="7620"/>
          <wp:wrapNone/>
          <wp:docPr id="13" name="Bild 12" descr="LEADER-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LEADER-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D0E0CBF" wp14:editId="4F0BDF2E">
              <wp:simplePos x="0" y="0"/>
              <wp:positionH relativeFrom="page">
                <wp:posOffset>900430</wp:posOffset>
              </wp:positionH>
              <wp:positionV relativeFrom="page">
                <wp:posOffset>799464</wp:posOffset>
              </wp:positionV>
              <wp:extent cx="5137150" cy="0"/>
              <wp:effectExtent l="0" t="0" r="25400" b="1905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371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71B5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2B6F14" id="Line 10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70.9pt,62.95pt" to="475.4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" strokecolor="#71b542">
              <w10:wrap anchorx="page" anchory="page"/>
            </v:line>
          </w:pict>
        </mc:Fallback>
      </mc:AlternateContent>
    </w:r>
    <w:r>
      <w:rPr>
        <w:rFonts w:ascii="Myriad Pro" w:hAnsi="Myriad Pro"/>
        <w:sz w:val="20"/>
        <w:szCs w:val="20"/>
      </w:rPr>
      <w:t>202</w:t>
    </w:r>
    <w:r w:rsidR="00247D5B">
      <w:rPr>
        <w:rFonts w:ascii="Myriad Pro" w:hAnsi="Myriad Pro"/>
        <w:sz w:val="20"/>
        <w:szCs w:val="20"/>
      </w:rPr>
      <w:t>7</w:t>
    </w:r>
    <w:permStart w:id="133246875" w:edGrp="everyone"/>
    <w:permEnd w:id="13324687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192F65E"/>
    <w:lvl w:ilvl="0">
      <w:start w:val="1"/>
      <w:numFmt w:val="bullet"/>
      <w:pStyle w:val="Platzhaltertext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KeinLeerraum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izEbene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izEbene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izEbene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izEbene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izEbene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izEbene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izEbene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909B3"/>
    <w:multiLevelType w:val="hybridMultilevel"/>
    <w:tmpl w:val="752A52A0"/>
    <w:lvl w:ilvl="0" w:tplc="7C58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E103D"/>
    <w:multiLevelType w:val="hybridMultilevel"/>
    <w:tmpl w:val="30D26C0A"/>
    <w:lvl w:ilvl="0" w:tplc="765AD1CC">
      <w:start w:val="1"/>
      <w:numFmt w:val="ordinal"/>
      <w:lvlText w:val="1.%1"/>
      <w:lvlJc w:val="left"/>
      <w:pPr>
        <w:tabs>
          <w:tab w:val="num" w:pos="1776"/>
        </w:tabs>
        <w:ind w:left="1776" w:hanging="360"/>
      </w:pPr>
      <w:rPr>
        <w:rFonts w:ascii="Arial" w:hAnsi="Arial" w:cs="Times New Roman" w:hint="default"/>
        <w:b w:val="0"/>
        <w:i w:val="0"/>
        <w:sz w:val="20"/>
      </w:rPr>
    </w:lvl>
    <w:lvl w:ilvl="1" w:tplc="04070019">
      <w:start w:val="1"/>
      <w:numFmt w:val="lowerLetter"/>
      <w:lvlText w:val="%2."/>
      <w:lvlJc w:val="left"/>
      <w:pPr>
        <w:ind w:left="2136" w:hanging="360"/>
      </w:pPr>
    </w:lvl>
    <w:lvl w:ilvl="2" w:tplc="0407001B">
      <w:start w:val="1"/>
      <w:numFmt w:val="lowerRoman"/>
      <w:lvlText w:val="%3."/>
      <w:lvlJc w:val="right"/>
      <w:pPr>
        <w:ind w:left="2856" w:hanging="180"/>
      </w:pPr>
    </w:lvl>
    <w:lvl w:ilvl="3" w:tplc="0407000F">
      <w:start w:val="1"/>
      <w:numFmt w:val="decimal"/>
      <w:lvlText w:val="%4."/>
      <w:lvlJc w:val="left"/>
      <w:pPr>
        <w:ind w:left="3576" w:hanging="360"/>
      </w:pPr>
    </w:lvl>
    <w:lvl w:ilvl="4" w:tplc="04070019">
      <w:start w:val="1"/>
      <w:numFmt w:val="lowerLetter"/>
      <w:lvlText w:val="%5."/>
      <w:lvlJc w:val="left"/>
      <w:pPr>
        <w:ind w:left="4296" w:hanging="360"/>
      </w:pPr>
    </w:lvl>
    <w:lvl w:ilvl="5" w:tplc="0407001B">
      <w:start w:val="1"/>
      <w:numFmt w:val="lowerRoman"/>
      <w:lvlText w:val="%6."/>
      <w:lvlJc w:val="right"/>
      <w:pPr>
        <w:ind w:left="5016" w:hanging="180"/>
      </w:pPr>
    </w:lvl>
    <w:lvl w:ilvl="6" w:tplc="0407000F">
      <w:start w:val="1"/>
      <w:numFmt w:val="decimal"/>
      <w:lvlText w:val="%7."/>
      <w:lvlJc w:val="left"/>
      <w:pPr>
        <w:ind w:left="5736" w:hanging="360"/>
      </w:pPr>
    </w:lvl>
    <w:lvl w:ilvl="7" w:tplc="04070019">
      <w:start w:val="1"/>
      <w:numFmt w:val="lowerLetter"/>
      <w:lvlText w:val="%8."/>
      <w:lvlJc w:val="left"/>
      <w:pPr>
        <w:ind w:left="6456" w:hanging="360"/>
      </w:pPr>
    </w:lvl>
    <w:lvl w:ilvl="8" w:tplc="0407001B">
      <w:start w:val="1"/>
      <w:numFmt w:val="lowerRoman"/>
      <w:lvlText w:val="%9."/>
      <w:lvlJc w:val="right"/>
      <w:pPr>
        <w:ind w:left="7176" w:hanging="180"/>
      </w:pPr>
    </w:lvl>
  </w:abstractNum>
  <w:abstractNum w:abstractNumId="3" w15:restartNumberingAfterBreak="0">
    <w:nsid w:val="1FEB27EC"/>
    <w:multiLevelType w:val="hybridMultilevel"/>
    <w:tmpl w:val="9ADEA08C"/>
    <w:lvl w:ilvl="0" w:tplc="A69E6C46">
      <w:start w:val="12"/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066E1"/>
    <w:multiLevelType w:val="hybridMultilevel"/>
    <w:tmpl w:val="3EB2A3C6"/>
    <w:lvl w:ilvl="0" w:tplc="A69E6C46">
      <w:start w:val="12"/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40"/>
        <w:szCs w:val="40"/>
      </w:rPr>
    </w:lvl>
    <w:lvl w:ilvl="1" w:tplc="33BC31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31AC5"/>
    <w:multiLevelType w:val="hybridMultilevel"/>
    <w:tmpl w:val="7436D070"/>
    <w:lvl w:ilvl="0" w:tplc="A642C224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07000F">
      <w:start w:val="1"/>
      <w:numFmt w:val="decimal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30A6E"/>
    <w:multiLevelType w:val="hybridMultilevel"/>
    <w:tmpl w:val="967A5982"/>
    <w:lvl w:ilvl="0" w:tplc="7C58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3687D"/>
    <w:multiLevelType w:val="hybridMultilevel"/>
    <w:tmpl w:val="84F88E0A"/>
    <w:lvl w:ilvl="0" w:tplc="A69E6C46">
      <w:start w:val="12"/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  <w:sz w:val="40"/>
        <w:szCs w:val="40"/>
      </w:rPr>
    </w:lvl>
    <w:lvl w:ilvl="1" w:tplc="33BC31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FE624F"/>
    <w:multiLevelType w:val="hybridMultilevel"/>
    <w:tmpl w:val="704226F6"/>
    <w:lvl w:ilvl="0" w:tplc="A69E6C46">
      <w:start w:val="12"/>
      <w:numFmt w:val="bullet"/>
      <w:lvlText w:val="□"/>
      <w:lvlJc w:val="left"/>
      <w:pPr>
        <w:ind w:left="502" w:hanging="360"/>
      </w:pPr>
      <w:rPr>
        <w:rFonts w:ascii="Arial" w:eastAsia="Times New Roman" w:hAnsi="Arial" w:hint="default"/>
        <w:sz w:val="40"/>
        <w:szCs w:val="40"/>
      </w:rPr>
    </w:lvl>
    <w:lvl w:ilvl="1" w:tplc="33BC316E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37F53DF"/>
    <w:multiLevelType w:val="hybridMultilevel"/>
    <w:tmpl w:val="B1C684D2"/>
    <w:lvl w:ilvl="0" w:tplc="A69E6C46">
      <w:start w:val="12"/>
      <w:numFmt w:val="bullet"/>
      <w:lvlText w:val="□"/>
      <w:lvlJc w:val="left"/>
      <w:pPr>
        <w:ind w:left="502" w:hanging="360"/>
      </w:pPr>
      <w:rPr>
        <w:rFonts w:ascii="Arial" w:eastAsia="Times New Roman" w:hAnsi="Arial" w:hint="default"/>
        <w:sz w:val="40"/>
        <w:szCs w:val="40"/>
      </w:rPr>
    </w:lvl>
    <w:lvl w:ilvl="1" w:tplc="040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48C2D0F"/>
    <w:multiLevelType w:val="hybridMultilevel"/>
    <w:tmpl w:val="04FC746A"/>
    <w:lvl w:ilvl="0" w:tplc="A69E6C46">
      <w:start w:val="12"/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  <w:sz w:val="40"/>
        <w:szCs w:val="4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C31AD1"/>
    <w:multiLevelType w:val="hybridMultilevel"/>
    <w:tmpl w:val="12C43E02"/>
    <w:lvl w:ilvl="0" w:tplc="A69E6C46">
      <w:start w:val="12"/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40"/>
        <w:szCs w:val="4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25C71"/>
    <w:multiLevelType w:val="hybridMultilevel"/>
    <w:tmpl w:val="2E80693E"/>
    <w:lvl w:ilvl="0" w:tplc="A69E6C46">
      <w:start w:val="12"/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40"/>
        <w:szCs w:val="40"/>
      </w:rPr>
    </w:lvl>
    <w:lvl w:ilvl="1" w:tplc="33BC31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814B5"/>
    <w:multiLevelType w:val="hybridMultilevel"/>
    <w:tmpl w:val="29D43948"/>
    <w:lvl w:ilvl="0" w:tplc="D0BC45A6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3E3962"/>
    <w:multiLevelType w:val="hybridMultilevel"/>
    <w:tmpl w:val="2A6CF0BE"/>
    <w:lvl w:ilvl="0" w:tplc="7C58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102303">
    <w:abstractNumId w:val="0"/>
  </w:num>
  <w:num w:numId="2" w16cid:durableId="1933969767">
    <w:abstractNumId w:val="10"/>
  </w:num>
  <w:num w:numId="3" w16cid:durableId="1466315714">
    <w:abstractNumId w:val="3"/>
  </w:num>
  <w:num w:numId="4" w16cid:durableId="1578436360">
    <w:abstractNumId w:val="13"/>
  </w:num>
  <w:num w:numId="5" w16cid:durableId="303631116">
    <w:abstractNumId w:val="7"/>
  </w:num>
  <w:num w:numId="6" w16cid:durableId="1787237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45724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3292774">
    <w:abstractNumId w:val="2"/>
  </w:num>
  <w:num w:numId="9" w16cid:durableId="377516790">
    <w:abstractNumId w:val="11"/>
  </w:num>
  <w:num w:numId="10" w16cid:durableId="281885595">
    <w:abstractNumId w:val="9"/>
  </w:num>
  <w:num w:numId="11" w16cid:durableId="1760786501">
    <w:abstractNumId w:val="12"/>
  </w:num>
  <w:num w:numId="12" w16cid:durableId="1605183925">
    <w:abstractNumId w:val="4"/>
  </w:num>
  <w:num w:numId="13" w16cid:durableId="772021750">
    <w:abstractNumId w:val="8"/>
  </w:num>
  <w:num w:numId="14" w16cid:durableId="1998074879">
    <w:abstractNumId w:val="14"/>
  </w:num>
  <w:num w:numId="15" w16cid:durableId="1718629288">
    <w:abstractNumId w:val="6"/>
  </w:num>
  <w:num w:numId="16" w16cid:durableId="47386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55"/>
    <w:rsid w:val="00010023"/>
    <w:rsid w:val="00024224"/>
    <w:rsid w:val="0003262E"/>
    <w:rsid w:val="000368EF"/>
    <w:rsid w:val="0004535C"/>
    <w:rsid w:val="000672AE"/>
    <w:rsid w:val="0007373D"/>
    <w:rsid w:val="00085AF8"/>
    <w:rsid w:val="000904D3"/>
    <w:rsid w:val="00096473"/>
    <w:rsid w:val="000B7604"/>
    <w:rsid w:val="000E36E3"/>
    <w:rsid w:val="00107CBB"/>
    <w:rsid w:val="00133C39"/>
    <w:rsid w:val="00160DFB"/>
    <w:rsid w:val="00170068"/>
    <w:rsid w:val="00171B24"/>
    <w:rsid w:val="00175A47"/>
    <w:rsid w:val="00177B4C"/>
    <w:rsid w:val="001972DC"/>
    <w:rsid w:val="001F3B8F"/>
    <w:rsid w:val="002120C4"/>
    <w:rsid w:val="002142B9"/>
    <w:rsid w:val="00215345"/>
    <w:rsid w:val="00221C99"/>
    <w:rsid w:val="002429DD"/>
    <w:rsid w:val="00247D5B"/>
    <w:rsid w:val="00264D8A"/>
    <w:rsid w:val="002A5258"/>
    <w:rsid w:val="002A5568"/>
    <w:rsid w:val="002B528D"/>
    <w:rsid w:val="002D4798"/>
    <w:rsid w:val="002E3574"/>
    <w:rsid w:val="00323261"/>
    <w:rsid w:val="00362214"/>
    <w:rsid w:val="003A6ED3"/>
    <w:rsid w:val="003A79DF"/>
    <w:rsid w:val="003A7BA4"/>
    <w:rsid w:val="003B266C"/>
    <w:rsid w:val="003B7D6F"/>
    <w:rsid w:val="003F0BA4"/>
    <w:rsid w:val="00412856"/>
    <w:rsid w:val="00414396"/>
    <w:rsid w:val="00452536"/>
    <w:rsid w:val="0047196E"/>
    <w:rsid w:val="0047736A"/>
    <w:rsid w:val="00497ABD"/>
    <w:rsid w:val="004E0552"/>
    <w:rsid w:val="00503D30"/>
    <w:rsid w:val="00514C57"/>
    <w:rsid w:val="00524ACF"/>
    <w:rsid w:val="00533F0F"/>
    <w:rsid w:val="00541FFA"/>
    <w:rsid w:val="00543724"/>
    <w:rsid w:val="00584AA6"/>
    <w:rsid w:val="005921A8"/>
    <w:rsid w:val="005C7F44"/>
    <w:rsid w:val="005F1D80"/>
    <w:rsid w:val="00633E12"/>
    <w:rsid w:val="0068534B"/>
    <w:rsid w:val="006B2A1C"/>
    <w:rsid w:val="006D0676"/>
    <w:rsid w:val="006F6530"/>
    <w:rsid w:val="007174D3"/>
    <w:rsid w:val="00746026"/>
    <w:rsid w:val="00746E67"/>
    <w:rsid w:val="00746FED"/>
    <w:rsid w:val="007659F3"/>
    <w:rsid w:val="00773A30"/>
    <w:rsid w:val="007911EC"/>
    <w:rsid w:val="00791C15"/>
    <w:rsid w:val="007B2F29"/>
    <w:rsid w:val="007C1523"/>
    <w:rsid w:val="00810E04"/>
    <w:rsid w:val="00816755"/>
    <w:rsid w:val="00817F37"/>
    <w:rsid w:val="00836A32"/>
    <w:rsid w:val="00845B87"/>
    <w:rsid w:val="00864827"/>
    <w:rsid w:val="008730D7"/>
    <w:rsid w:val="00887469"/>
    <w:rsid w:val="008A2A25"/>
    <w:rsid w:val="008A7046"/>
    <w:rsid w:val="008A73DA"/>
    <w:rsid w:val="008D1D93"/>
    <w:rsid w:val="00963986"/>
    <w:rsid w:val="00970420"/>
    <w:rsid w:val="00984A92"/>
    <w:rsid w:val="00986FB2"/>
    <w:rsid w:val="009A5141"/>
    <w:rsid w:val="009B521D"/>
    <w:rsid w:val="009C675E"/>
    <w:rsid w:val="009E2588"/>
    <w:rsid w:val="00A149C6"/>
    <w:rsid w:val="00A247C1"/>
    <w:rsid w:val="00A41EBB"/>
    <w:rsid w:val="00A477CB"/>
    <w:rsid w:val="00A862AF"/>
    <w:rsid w:val="00A91FD3"/>
    <w:rsid w:val="00A92C0B"/>
    <w:rsid w:val="00A94203"/>
    <w:rsid w:val="00AA4797"/>
    <w:rsid w:val="00AB5448"/>
    <w:rsid w:val="00AC6C44"/>
    <w:rsid w:val="00AD0048"/>
    <w:rsid w:val="00B208A6"/>
    <w:rsid w:val="00B31E63"/>
    <w:rsid w:val="00B92A80"/>
    <w:rsid w:val="00B9424A"/>
    <w:rsid w:val="00BA0569"/>
    <w:rsid w:val="00BA1197"/>
    <w:rsid w:val="00BA19D4"/>
    <w:rsid w:val="00BC48AC"/>
    <w:rsid w:val="00BF6033"/>
    <w:rsid w:val="00C232C8"/>
    <w:rsid w:val="00C5031E"/>
    <w:rsid w:val="00C72132"/>
    <w:rsid w:val="00C93FA4"/>
    <w:rsid w:val="00CB7130"/>
    <w:rsid w:val="00CE7828"/>
    <w:rsid w:val="00D00735"/>
    <w:rsid w:val="00D03CC9"/>
    <w:rsid w:val="00D17444"/>
    <w:rsid w:val="00D35389"/>
    <w:rsid w:val="00D4183F"/>
    <w:rsid w:val="00D920E9"/>
    <w:rsid w:val="00D95921"/>
    <w:rsid w:val="00DA6E82"/>
    <w:rsid w:val="00DE6548"/>
    <w:rsid w:val="00E14CFA"/>
    <w:rsid w:val="00E17829"/>
    <w:rsid w:val="00E3079C"/>
    <w:rsid w:val="00E52A99"/>
    <w:rsid w:val="00E8229D"/>
    <w:rsid w:val="00EB5D99"/>
    <w:rsid w:val="00ED1C98"/>
    <w:rsid w:val="00ED5AB3"/>
    <w:rsid w:val="00F21283"/>
    <w:rsid w:val="00F42488"/>
    <w:rsid w:val="00FC41C0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A1AB6D"/>
  <w15:docId w15:val="{E26B2117-D0EE-4447-8C5A-1B0B84DC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eader Body"/>
    <w:qFormat/>
    <w:rsid w:val="00984A92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E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7E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latzhaltertext1">
    <w:name w:val="Platzhaltertext1"/>
    <w:basedOn w:val="Standard"/>
    <w:rsid w:val="00524ACF"/>
    <w:pPr>
      <w:keepNext/>
      <w:numPr>
        <w:numId w:val="1"/>
      </w:numPr>
      <w:outlineLvl w:val="0"/>
    </w:pPr>
    <w:rPr>
      <w:rFonts w:ascii="Verdana" w:eastAsia="MS Gothic" w:hAnsi="Verdana"/>
    </w:rPr>
  </w:style>
  <w:style w:type="paragraph" w:styleId="KeinLeerraum">
    <w:name w:val="No Spacing"/>
    <w:aliases w:val="Aufzählung"/>
    <w:basedOn w:val="Standard"/>
    <w:uiPriority w:val="1"/>
    <w:qFormat/>
    <w:rsid w:val="00524ACF"/>
    <w:pPr>
      <w:keepNext/>
      <w:numPr>
        <w:ilvl w:val="1"/>
        <w:numId w:val="1"/>
      </w:numPr>
      <w:outlineLvl w:val="1"/>
    </w:pPr>
    <w:rPr>
      <w:rFonts w:ascii="Verdana" w:eastAsia="MS Gothic" w:hAnsi="Verdana"/>
    </w:rPr>
  </w:style>
  <w:style w:type="paragraph" w:customStyle="1" w:styleId="NotizEbene3">
    <w:name w:val="Notiz Ebene 3"/>
    <w:basedOn w:val="Standard"/>
    <w:rsid w:val="00524ACF"/>
    <w:pPr>
      <w:keepNext/>
      <w:numPr>
        <w:ilvl w:val="2"/>
        <w:numId w:val="1"/>
      </w:numPr>
      <w:outlineLvl w:val="2"/>
    </w:pPr>
    <w:rPr>
      <w:rFonts w:ascii="Verdana" w:eastAsia="MS Gothic" w:hAnsi="Verdana"/>
    </w:rPr>
  </w:style>
  <w:style w:type="paragraph" w:customStyle="1" w:styleId="NotizEbene4">
    <w:name w:val="Notiz Ebene 4"/>
    <w:basedOn w:val="Standard"/>
    <w:rsid w:val="00524ACF"/>
    <w:pPr>
      <w:keepNext/>
      <w:numPr>
        <w:ilvl w:val="3"/>
        <w:numId w:val="1"/>
      </w:numPr>
      <w:outlineLvl w:val="3"/>
    </w:pPr>
    <w:rPr>
      <w:rFonts w:ascii="Verdana" w:eastAsia="MS Gothic" w:hAnsi="Verdana"/>
    </w:rPr>
  </w:style>
  <w:style w:type="paragraph" w:customStyle="1" w:styleId="NotizEbene5">
    <w:name w:val="Notiz Ebene 5"/>
    <w:basedOn w:val="Standard"/>
    <w:rsid w:val="00524ACF"/>
    <w:pPr>
      <w:keepNext/>
      <w:numPr>
        <w:ilvl w:val="4"/>
        <w:numId w:val="1"/>
      </w:numPr>
      <w:outlineLvl w:val="4"/>
    </w:pPr>
    <w:rPr>
      <w:rFonts w:ascii="Verdana" w:eastAsia="MS Gothic" w:hAnsi="Verdana"/>
    </w:rPr>
  </w:style>
  <w:style w:type="paragraph" w:customStyle="1" w:styleId="NotizEbene6">
    <w:name w:val="Notiz Ebene 6"/>
    <w:basedOn w:val="Standard"/>
    <w:rsid w:val="00524ACF"/>
    <w:pPr>
      <w:keepNext/>
      <w:numPr>
        <w:ilvl w:val="5"/>
        <w:numId w:val="1"/>
      </w:numPr>
      <w:outlineLvl w:val="5"/>
    </w:pPr>
    <w:rPr>
      <w:rFonts w:ascii="Verdana" w:eastAsia="MS Gothic" w:hAnsi="Verdana"/>
    </w:rPr>
  </w:style>
  <w:style w:type="paragraph" w:customStyle="1" w:styleId="NotizEbene7">
    <w:name w:val="Notiz Ebene 7"/>
    <w:basedOn w:val="Standard"/>
    <w:rsid w:val="00524ACF"/>
    <w:pPr>
      <w:keepNext/>
      <w:numPr>
        <w:ilvl w:val="6"/>
        <w:numId w:val="1"/>
      </w:numPr>
      <w:outlineLvl w:val="6"/>
    </w:pPr>
    <w:rPr>
      <w:rFonts w:ascii="Verdana" w:eastAsia="MS Gothic" w:hAnsi="Verdana"/>
    </w:rPr>
  </w:style>
  <w:style w:type="paragraph" w:customStyle="1" w:styleId="NotizEbene8">
    <w:name w:val="Notiz Ebene 8"/>
    <w:basedOn w:val="Standard"/>
    <w:rsid w:val="00524ACF"/>
    <w:pPr>
      <w:keepNext/>
      <w:numPr>
        <w:ilvl w:val="7"/>
        <w:numId w:val="1"/>
      </w:numPr>
      <w:outlineLvl w:val="7"/>
    </w:pPr>
    <w:rPr>
      <w:rFonts w:ascii="Verdana" w:eastAsia="MS Gothic" w:hAnsi="Verdana"/>
    </w:rPr>
  </w:style>
  <w:style w:type="paragraph" w:customStyle="1" w:styleId="NotizEbene9">
    <w:name w:val="Notiz Ebene 9"/>
    <w:basedOn w:val="Standard"/>
    <w:rsid w:val="00524ACF"/>
    <w:pPr>
      <w:keepNext/>
      <w:numPr>
        <w:ilvl w:val="8"/>
        <w:numId w:val="1"/>
      </w:numPr>
      <w:outlineLvl w:val="8"/>
    </w:pPr>
    <w:rPr>
      <w:rFonts w:ascii="Verdana" w:eastAsia="MS Gothic" w:hAnsi="Verdana"/>
    </w:rPr>
  </w:style>
  <w:style w:type="character" w:styleId="Hyperlink">
    <w:name w:val="Hyperlink"/>
    <w:rsid w:val="00524ACF"/>
    <w:rPr>
      <w:color w:val="0000FF"/>
      <w:u w:val="single"/>
    </w:rPr>
  </w:style>
  <w:style w:type="paragraph" w:styleId="Kopfzeile">
    <w:name w:val="header"/>
    <w:basedOn w:val="Standard"/>
    <w:rsid w:val="00524AC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24ACF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984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CB7130"/>
    <w:rPr>
      <w:sz w:val="24"/>
      <w:szCs w:val="24"/>
    </w:rPr>
  </w:style>
  <w:style w:type="character" w:customStyle="1" w:styleId="berschrift1Zchn">
    <w:name w:val="Überschrift 1 Zchn"/>
    <w:link w:val="berschrift1"/>
    <w:uiPriority w:val="9"/>
    <w:rsid w:val="00FF7E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FF7ED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3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5031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17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B2A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6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ia.thuering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ktuelle%20Projekte%20und%20Angebote\LM%20Saale-Orla\Formulare\Vorlage%20kleiner%20Kop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464B8-AC4D-4DB6-BB89-65161835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kleiner Kopf</Template>
  <TotalTime>0</TotalTime>
  <Pages>3</Pages>
  <Words>367</Words>
  <Characters>2317</Characters>
  <Application>Microsoft Office Word</Application>
  <DocSecurity>8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dfb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kube</dc:creator>
  <cp:lastModifiedBy>Sören Kube</cp:lastModifiedBy>
  <cp:revision>2</cp:revision>
  <cp:lastPrinted>2018-11-30T10:01:00Z</cp:lastPrinted>
  <dcterms:created xsi:type="dcterms:W3CDTF">2026-06-09T11:50:00Z</dcterms:created>
  <dcterms:modified xsi:type="dcterms:W3CDTF">2026-06-09T11:50:00Z</dcterms:modified>
</cp:coreProperties>
</file>